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(2019)渝0230民初3242号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原告：高秀平，男，1963年6月9日出生，汉族，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重庆市丰都县三合街道商业二路289号3单元4-2，公民身份号码512324196306090018。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委托诉讼代理人：汤治强，重庆东龙律师事务所律师。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被告：重庆嵩悦旅游有限公司，住所地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重庆市丰都县仙女湖镇厢坝新农村建设1组团B3栋6号，统一社会信用代码91500230MA5U83BATP。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法定代表人：王嵩，总经理。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委托诉讼代理人：徐浩，上海江三角律师事务所律师。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委托诉讼代理人：朱喜林，上海江三角律师事务所律师。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被告：重庆枳江旅游有限公司，住所地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重庆市丰都县三合街道南西支路2号附5号2幢203号，统一社会信用代码91500230MA5YN5RM88。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法定代表人：彭智勇，经理。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委托诉讼代理人：胡武雄，重庆天宇三星律师事务所律师。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委托诉讼代理人：郎娟，重庆天宇三星律师事务所律师。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被告：重庆微旅国际旅行社有限公司，住所地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重庆渝中区沧白路商贸旅游大履永久国际大厦11楼，统一社会信用代码915001036664327581。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法定代表人：易娟，董事长。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委托诉讼代理人：沈凤鸽，重庆天宇三星律师事务所律师。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公共场所管理人责任纠纷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2019年6月13日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汤治强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徐浩及朱喜林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沈凤鸽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胡武雄与郎娟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连带共同赔偿原告的医疗费、误工费、护理费、营养费等共计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113651元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2018年12月31日晚，重庆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在丰都县南天湖滑雪场举办“雪地跨年电音节”活动，旅游项目每人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68元（享重庆唯一滑雪夜场），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的管理人员任丽与高秀平等旅游者联系前往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将游客交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接送，费用按二公司的协议办理。当晚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8时30分许，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在滑雪中撞倒在滑雪场的铁柱上受伤，后被送往丰都县人民医院住院治疗，诊断为鼻骨骨折，面部挫列伤等，住院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38天出院，住院期间原告支付医疗费4416元，被告支付了部分医疗费。后经重庆市法医学会鉴定，误工期限为180日；护理期限90日；营养费90日；续医费需40000元，原告支付鉴定费1970元。综上所述，被告未履行告知及安全保障义务，依法应当承担赔偿责任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(以下简称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原告是因自己不当行为所导致的，应由原告自己民事责任，本被告系旅游辅助服务者，已尽了安全保障义务，不存在过错，不应当承担民事责任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（以下简称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，本被告不是适格被告，不应当承担民事赔偿责任。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（以下简称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公司），本被告是负责接送到指定地点，已尽了义务，且原告受伤，系其自己行为导致，为此本被告不应当承担民事责任。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公司决定举办“雪地跨年电音节”商业演出活动，时间为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2018年12月31日19:00-24:00，地点：重庆市丰都县南天湖国际滑雪场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并在媒体上进行广泛宣传，宣传的广告用语为“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DJ电音、雪地烤羊、篝火晚会、跨年烟花、夜场滑雪表演、浪漫雪地帐篷、小丑表演”。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公司协助办理该次商业旅游活动，并由其工作人员办理收取服务费用等事宜，在收取服务费时标明，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68元一个人，含大巴车、换乘车、导服、保险、景区门票、看演出、戏雪、欣赏烟花表演，免费品尝高山羊肉，小吃。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知晓该次活动后，支付了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68元参与旅游活动。2018年12月31日，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公司按照与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公司的协议将交费参与的游客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等多人交给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公司接待运送，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2018年12月31日19:00许，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公司将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等多人用大巴车运送到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重庆市丰都县南天湖国际滑雪场，因尚未到20时30分开演时间，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公司决定此段时间为游客自由活动时间，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见滑雪场入门关闭，但围栏有破损的缺口，夜色中有少量游客在滑雪，自己擅自决定从缺口处入场滑雪，入场后见没有滑雪板和工作人员，就自己寻找了防撞垫铺，开始滑雪，在滑雪的过程中，撞倒在滑雪场的铁柱上受伤，后被送往丰都县人民医院等住院治疗，诊断为鼻骨骨折，面部挫裂伤等，住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38天出院，住院期间花去住院医疗费及门诊医疗费共计32299.76元，其中原告支付医疗费 5188.20元，被告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公司三被告共计支付医疗费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27111.56元，护理费900元。原告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住宿费及交通费发票计846元（其中部分发票不能与相应时间相吻合）。2019年4月29日原告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重庆市法医学会鉴定，2019年5月20日该所作出司法鉴定意见，意见为，1.误工期限为180日，护理期限为90日，营养时限90日；2.续医费需40000元。原告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支付鉴定费1970元。本案在审理过程中被告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公司申请对原告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的续医费等事项重新鉴定，本院委托重庆法医验伤所对申请事项进行了重新鉴定，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2019年9月27日该司法鉴定所作出司法鉴定意见，意见为1.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鼻部后续治疗费用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10000元左右，面部修复约需12000元左右，左踝关节可行康复治疗，费用以临床治疗为准；2.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误工期限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120-180日左右，护理30-60日，营养60-90日。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公司支付鉴定费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2230元。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上述事实有当事人的陈述、营业执照、委托协议、宣传单、调查报告、微信记录、照片、病历记录、医疗费发票、司法鉴定意见书等证据，并经庭审举证、质证、认证予以确认。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原被告争议的焦点是：一、责任主体及责任形态等问题；二、损失金额的确定等问题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责任主体及责任形态等问题。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公司主办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DJ电音、雪地烤羊、篝火晚会、跨年烟花、夜场滑雪表演、浪漫雪地帐篷、小丑表演”商业集会活动，并进行广告宣传组织集会，该活动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公司依法对参与活动的游客有安全保障的义务，如实告知详细活动安全注意内容的义务。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公司在组织集会过程中未尽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夜场滑雪表演及游客戏雪内容说明义务及保障义务，误导游客可滑雪，诱发原告擅自从破损的拦网处进入滑雪场滑雪，以致撞倒受伤，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公司存在过失的过错行为，依法应当承担过错赔偿责任。被告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公司的工作人员，以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公司名义进行旅游服务销售活动，其行为属于协助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公司承办集会的职务行为，其工作人员在履行职务过程中存在未尽如实告知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夜场滑雪表演及游客戏雪内容说明义务的过错，误导游客可滑雪，以致原告参与滑雪撞倒受伤，存在过失的过错责任，该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责任依法应当由被告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公司承担。被告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公司在接受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公司委托，承担游客接待运输与游客自由活动的管理过程中，存在未尽</w:t>
      </w:r>
      <w:bookmarkStart w:id="0" w:name="_GoBack"/>
      <w:bookmarkEnd w:id="0"/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如实告知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夜场滑雪表演及游客戏雪内容说明义务的过错，误导游客可滑雪，存在过失的过错责任，同时未对游客进行有效管理存在过失，依法应当承担过错赔偿责任。以上分析可知，被告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公司存在未尽安全保障义务的共同过失依法应当承担连带赔偿责任。原告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在滑雪过程中，明知晚上滑雪存在较大风险，同时在滑雪场未开放无安全保护的条件下，擅自从破损的围栏缺口处进入滑雪场滑雪，以致撞倒受伤，自己存在明显过错，应当承担民事责任。综上，以被告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公司共同承担原告经济损失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55%赔偿责任（其中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公司各负担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20%，被告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15%赔偿责任），原告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自己负担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45%经济损失责任为宜。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二、损失金额的确定等问题。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的经济损失依法计算，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1.医疗费据实计算为32299.76元；2.后续医疗费按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重庆法医验伤司法鉴定意见确定为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22000元；3.交通及住宿费酌定为700元；4.住院伙食补助费计算为60元/天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38天=2280元；5.误工费计算为100元/天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180天=18000元；6.护理费计算为，住院期间护理费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＋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出院期间护理费=120元/天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38天+120元/天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22天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60%=6144元；7.营养费酌定为1200元；8.鉴定费共计1970元，以上共计84593.76元，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公司应共同赔偿的损失计算为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84593.76元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55%=46526.57元，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公司实际赔偿的金额为，应赔偿的金额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减已赔偿的金额，计算为46526.57元-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27111.56元-900元=18515.01元。被告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公司虽申请重新鉴定，但重新作出的司法鉴定意见对原司法鉴定意见未作实质性的改变，因此发生的鉴定费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2230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属于扩大的损失，依法应由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公司负担。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八条、第二十六条、第三十四条第一款、第三十七条、《中华人民共和国旅游法》第三十二条、第五十条第一款、第五十四条、第五十六条、第六十一条、第八十条、《最高人民法院关于审理人身损害赔偿案件适用法律若干问题的解释》第十七条第一款、第十九条、第二十条、第二十一条、第二十二条、第二十三条、第二十四条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10日内共同赔偿（连带）原告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经济损失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18515.01元；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二、驳回原告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2573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1286.5元，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65元，原告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邓光萍负担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1091.5元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二〇一九年十一月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353B"/>
    <w:multiLevelType w:val="singleLevel"/>
    <w:tmpl w:val="580C35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08D0A69"/>
    <w:rsid w:val="0375768D"/>
    <w:rsid w:val="06420CDA"/>
    <w:rsid w:val="07750AFE"/>
    <w:rsid w:val="084065DB"/>
    <w:rsid w:val="0A5E3CF0"/>
    <w:rsid w:val="0A6C009A"/>
    <w:rsid w:val="0A774224"/>
    <w:rsid w:val="0E502439"/>
    <w:rsid w:val="0F3E73D0"/>
    <w:rsid w:val="113B640C"/>
    <w:rsid w:val="12280C60"/>
    <w:rsid w:val="12E46826"/>
    <w:rsid w:val="163830F5"/>
    <w:rsid w:val="16F04676"/>
    <w:rsid w:val="174121B6"/>
    <w:rsid w:val="186D45E9"/>
    <w:rsid w:val="1B3D6BDB"/>
    <w:rsid w:val="1B4300AB"/>
    <w:rsid w:val="1EDC3829"/>
    <w:rsid w:val="20C32A2E"/>
    <w:rsid w:val="223A5315"/>
    <w:rsid w:val="23C13344"/>
    <w:rsid w:val="23F801CC"/>
    <w:rsid w:val="247D2312"/>
    <w:rsid w:val="247E5B3E"/>
    <w:rsid w:val="266810BA"/>
    <w:rsid w:val="27180880"/>
    <w:rsid w:val="278D0C39"/>
    <w:rsid w:val="27AF7A91"/>
    <w:rsid w:val="27E063CB"/>
    <w:rsid w:val="2803065D"/>
    <w:rsid w:val="28361377"/>
    <w:rsid w:val="28972967"/>
    <w:rsid w:val="291274CB"/>
    <w:rsid w:val="2AC603D8"/>
    <w:rsid w:val="2B1166F0"/>
    <w:rsid w:val="2B423362"/>
    <w:rsid w:val="2CC521A4"/>
    <w:rsid w:val="2D19250E"/>
    <w:rsid w:val="2D36388D"/>
    <w:rsid w:val="2D5758A8"/>
    <w:rsid w:val="2F2B57F1"/>
    <w:rsid w:val="2F96730E"/>
    <w:rsid w:val="32D57383"/>
    <w:rsid w:val="32D73280"/>
    <w:rsid w:val="33E906E2"/>
    <w:rsid w:val="34A961D7"/>
    <w:rsid w:val="34FD4D03"/>
    <w:rsid w:val="39E62D71"/>
    <w:rsid w:val="3A746F29"/>
    <w:rsid w:val="3D4D0321"/>
    <w:rsid w:val="3DE31ED9"/>
    <w:rsid w:val="3EF744CE"/>
    <w:rsid w:val="41530CFC"/>
    <w:rsid w:val="41713922"/>
    <w:rsid w:val="45300511"/>
    <w:rsid w:val="45311AB1"/>
    <w:rsid w:val="4889740E"/>
    <w:rsid w:val="49E84993"/>
    <w:rsid w:val="4A2B0063"/>
    <w:rsid w:val="4B1B5465"/>
    <w:rsid w:val="4B8534DA"/>
    <w:rsid w:val="4C8766FB"/>
    <w:rsid w:val="4ED44292"/>
    <w:rsid w:val="4F98792E"/>
    <w:rsid w:val="516E2E96"/>
    <w:rsid w:val="536D1C1E"/>
    <w:rsid w:val="53D220DE"/>
    <w:rsid w:val="542652F8"/>
    <w:rsid w:val="54CB1989"/>
    <w:rsid w:val="56127E32"/>
    <w:rsid w:val="56257591"/>
    <w:rsid w:val="57A12D57"/>
    <w:rsid w:val="5BCA1C55"/>
    <w:rsid w:val="5C4747AB"/>
    <w:rsid w:val="5C4D1744"/>
    <w:rsid w:val="5CC506D0"/>
    <w:rsid w:val="5F9B2493"/>
    <w:rsid w:val="6273240E"/>
    <w:rsid w:val="63920DDA"/>
    <w:rsid w:val="646C783D"/>
    <w:rsid w:val="660E29B3"/>
    <w:rsid w:val="666063E9"/>
    <w:rsid w:val="66E051DF"/>
    <w:rsid w:val="67486B0C"/>
    <w:rsid w:val="6E551158"/>
    <w:rsid w:val="6EBA4D7E"/>
    <w:rsid w:val="6F1E23D1"/>
    <w:rsid w:val="73766F66"/>
    <w:rsid w:val="760916B2"/>
    <w:rsid w:val="76413484"/>
    <w:rsid w:val="768B7291"/>
    <w:rsid w:val="79822A0E"/>
    <w:rsid w:val="79BF734F"/>
    <w:rsid w:val="7A085DAB"/>
    <w:rsid w:val="7ABF08B8"/>
    <w:rsid w:val="7B834659"/>
    <w:rsid w:val="7C5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2019-11-28T03:13:40Z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