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(2019)渝0230民初4978号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原告：程正昊，男，2012年3月2日出生，汉族，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学生，住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重庆市丰都县社坛镇五福村1组24号，公民身份号码500230201203021572。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原告：程若溪，女，2017年9月10日出生，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汉族，儿童，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重庆市丰都县社坛镇五福村1组24号，公民身份号码500230201709101588。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暨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程正昊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的法定代理人（系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程正昊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之母）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：谢敏，女，1990年7月16日出生，汉族，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重庆市丰都县树人镇白江洞村2组75号，公民身份号码500230199007163266。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原告：周素琼，女，1965年4月5日出生，汉族，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重庆市丰都县社坛镇五福村1组24号，公民身份号码512324196504051589。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原告：程秀雄，男，1964年4月12日出生，汉族，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重庆市丰都县社坛镇五福村1组24号，公民身份号码512324196404121578。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上列原告的委托诉讼代理人：付剑波，重庆力隆律师事务所律师。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被告：国网重庆市电力公司丰都供电分公司，住所地重庆市丰都县三合街道新湾路3号，统一社会信用代码91500230MA5U4F68X5。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负责人：王朝军，经理。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委托诉讼代理人：秦宗芬，重庆天宇三星律师事务所律师。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生命权纠纷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2019年9月10日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付剑波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秦宗芬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判令被告赔偿原告各项经济损失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902648.84元，并承担本案诉讼费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系受害人程杰父母，原告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系受害人程杰之妻，原告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系受害人程杰之子女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2019年6月18日下午，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程杰在丰都县社坛镇地坝嘴村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6组吴继华家池塘钓鱼，同日3时40分许，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程杰手持鱼竿往外行走，当行到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池塘外面的人行路段时，因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鱼竿不慎与贯穿于道路上方的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10千伏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高压线接触，导致程杰触电受伤，经抢救无效死亡。经司法鉴定为电击伤死亡。后原被告协商解决未果，为此请求法院依法支持原告的诉讼请求。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程杰触电死亡，系其自己未尽注意义务所致，被告安装的高压线符合相关规定并设置了安全警示标志，另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池塘经营人吴继华也有管理责任，综上，本被告无过错，不应承担赔偿责任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2019年6月18日下午，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程杰在丰都县社坛镇地坝嘴村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6组吴继华经营的池塘钓鱼，同日3时40分许，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程杰手持鱼竿往外行走，当行到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池塘栅栏外面的人行路段时，因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鱼竿不慎与贯穿于道路上方的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10千伏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高压线接触，导致程杰触电受伤，当日经抢救无效死亡，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支付抢救治疗费等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293.83元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2019年6月19日，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委托重庆市法医学会司法鉴定所进行司法鉴定，同月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20日该所作出鉴定意见，意见为，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程杰系触电死亡，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支付鉴定费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16000元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程杰触电现场，经丰都县经济和信息化委员会调查，结论为，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10千伏“社永”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高压线永冠支线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#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2杆至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#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杆之间的导线对地垂直距离为5.6米，水平距离9.3米。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程杰触电路段没有设置明显的警示标志远离该路段，且设置在电线杆上的警示标志已被禾苗遮挡。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系受害人程杰父母，原告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系受害人程杰之妻，原告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系受害人程杰之子女。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2014年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程杰购买重庆市北部新区新灌路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867号3幢1-2住房一套，建筑面积96.27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，房屋产权证号为，115房地证2014字第36006，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2017年4月6日在丰都县三合街道双桂路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租房居住生活，程杰死亡前从事货物运输工作。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属于从事粮食收购，饲料销售，日用百货零售的个体工商户。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上述事实有当事人的陈述、户口簿、结婚证、《勘验笔录》、现场照片、死亡证明、司法鉴定意见书、房屋产权证、租赁合同、丰都县应急管理局调查处理意见等证据，并经庭审举证，质证，认证予以确认。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原被告争议的焦点是：一、责任主体及责任比例问题；二损失金额的确定等问题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责任主体问题。根据《中华人民共和国侵权责任法》第七十三条规定“从事高空、高压、地下挖掘活动或者……造成他人损害的，经营者应当承担侵权责任，但能够证明损害是因受害人故意或者不可抗力造成的不承担责任。受害人对损害的发生有过失的，可以减轻经营者的责任。”，结合本案事实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程杰触电受伤，经抢救无效死亡，是因被告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从事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10千伏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高压线活动所致，且受害人程杰并非故意造成，也非不可抗力导致，为此被告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应当承担赔偿责任，属于责任主体。程杰触电死亡，其自己也存在未尽收折鱼竿，谨小慎微在高压线下行走的注意义务，为此应减轻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的赔偿责任。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池塘的经营者已在池塘周围设置了栅栏，且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程杰触电死亡发生在栅栏外的人行路上，对于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池塘的经营者而言，已尽了对池塘的管理义务，不存在过失，不应承担民事责任，不属于责任主体。综上，结合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程杰的过错程度，以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承担损失金额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50%的赔偿责任为公平。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损失金额的确定等问题。经济损失依法计算。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1.死亡赔偿金参照城镇居民计算，34889元/年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20年=697780元；2.丧葬费为81764元/年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÷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2=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40882元；3.被扶养人生活费，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程正昊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的生活费计算为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24154元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12月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128月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÷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2=128821.3元；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的生活费计算为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24154元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12月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195月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÷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2=196251.2元，小计325072.5元；4.抢救费用据实为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293.83元；5.交通费酌定为500元；6.精神损害抚慰金酌定20000元；7.鉴定费据实计算为16000元；8.办理丧事的误工费计算为100元/天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3=900元，其余未纳入请求不予计算，以上合计为1101428.33元。按照比例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应承担损失金额为，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1101428.33元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50%=550714.17元。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侵权责任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二十六条、第七十三条、《最高人民法院关于审理人身损害赔偿案件适用法律若干问题的解释》第十七条第一、三款、第十八条第一款、第十九条、第二十条第一、二款、第二十二条、第二十七条、第二十八条、第二十九条、第三十条、第三十一条、《最高人民法院关于确定民事侵权精神损害赔偿责任若干问题的解释》第十条第一款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15日内赔偿原告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经济损失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550714.17元；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12826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6413元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2565.2元，被告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3847.8元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二〇一九年十一月七日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953C"/>
    <w:multiLevelType w:val="singleLevel"/>
    <w:tmpl w:val="00B89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A6CF54"/>
    <w:multiLevelType w:val="singleLevel"/>
    <w:tmpl w:val="15A6CF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403702"/>
    <w:rsid w:val="00516622"/>
    <w:rsid w:val="00891D59"/>
    <w:rsid w:val="02675BF6"/>
    <w:rsid w:val="075A6F48"/>
    <w:rsid w:val="0C1434C3"/>
    <w:rsid w:val="0EDD5C7C"/>
    <w:rsid w:val="103D185B"/>
    <w:rsid w:val="13565471"/>
    <w:rsid w:val="157C5FBC"/>
    <w:rsid w:val="163830F5"/>
    <w:rsid w:val="16E12F28"/>
    <w:rsid w:val="18914307"/>
    <w:rsid w:val="1AC37AD0"/>
    <w:rsid w:val="1BF87B8F"/>
    <w:rsid w:val="1C313A61"/>
    <w:rsid w:val="1CAE2A12"/>
    <w:rsid w:val="1DA4725C"/>
    <w:rsid w:val="22CE2E08"/>
    <w:rsid w:val="23EA7160"/>
    <w:rsid w:val="243F67FB"/>
    <w:rsid w:val="2A0128FB"/>
    <w:rsid w:val="2AC603D8"/>
    <w:rsid w:val="2CD12447"/>
    <w:rsid w:val="2E5B738D"/>
    <w:rsid w:val="2E9C63AE"/>
    <w:rsid w:val="303B79B0"/>
    <w:rsid w:val="32D73280"/>
    <w:rsid w:val="34FD4D03"/>
    <w:rsid w:val="35727181"/>
    <w:rsid w:val="35FE1D09"/>
    <w:rsid w:val="378115DF"/>
    <w:rsid w:val="38774181"/>
    <w:rsid w:val="39622706"/>
    <w:rsid w:val="3B9B554C"/>
    <w:rsid w:val="3CC712F0"/>
    <w:rsid w:val="3DC470A9"/>
    <w:rsid w:val="3EC713AF"/>
    <w:rsid w:val="41C577ED"/>
    <w:rsid w:val="42814569"/>
    <w:rsid w:val="434E1228"/>
    <w:rsid w:val="437E7247"/>
    <w:rsid w:val="438F0721"/>
    <w:rsid w:val="45027312"/>
    <w:rsid w:val="459123E3"/>
    <w:rsid w:val="48C13B71"/>
    <w:rsid w:val="49096915"/>
    <w:rsid w:val="504B3221"/>
    <w:rsid w:val="54BA5978"/>
    <w:rsid w:val="55E07703"/>
    <w:rsid w:val="56257591"/>
    <w:rsid w:val="56403A69"/>
    <w:rsid w:val="56B1667C"/>
    <w:rsid w:val="5A6D41E8"/>
    <w:rsid w:val="5C5A2BC6"/>
    <w:rsid w:val="62A17ACE"/>
    <w:rsid w:val="634D060C"/>
    <w:rsid w:val="64D908EB"/>
    <w:rsid w:val="65727337"/>
    <w:rsid w:val="65741CA8"/>
    <w:rsid w:val="658118AB"/>
    <w:rsid w:val="65F67443"/>
    <w:rsid w:val="6EEF33F0"/>
    <w:rsid w:val="6F151853"/>
    <w:rsid w:val="70185599"/>
    <w:rsid w:val="750B58DC"/>
    <w:rsid w:val="76413484"/>
    <w:rsid w:val="79231A1D"/>
    <w:rsid w:val="79303255"/>
    <w:rsid w:val="79BB02E8"/>
    <w:rsid w:val="7B167942"/>
    <w:rsid w:val="7C3B1955"/>
    <w:rsid w:val="7E732714"/>
    <w:rsid w:val="7EEB2F8B"/>
    <w:rsid w:val="7F1B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2019-11-15T01:39:00Z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