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14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14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14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14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(2019)渝0230民初4778号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原告：重庆竞盟建筑工程（集团）有限公司，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住所地：重庆市巴南区南泉镇自由村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1社，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统一社会信用代码91500113203442060C。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法定代表人：刘艳，董事长。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委托诉讼代理人：冉有建，男，该公司职工。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委托诉讼代理人：罗锋，男，该公司职工。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被告：丰都县城市管理局，住所地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重庆市丰都县商业二路323号，统一社会信用代码11500230MB026329X3。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法定代表人：倪尔逊，局长。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委托诉讼代理人：刘明华，重庆森吉律师事务所律师。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重庆竞盟建筑工程（集团）有限公司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丰都县城市管理局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建设工程施工合同纠纷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2019年9月4日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公开开庭进行了审理。原告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重庆竞盟建筑工程（集团）有限公司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冉有建及罗锋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丰都县城市管理局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刘明华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重庆竞盟建筑工程（集团）有限公司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判令被告支付原告工程款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1438328.32元及利息68320元，诉讼费由被告负担。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2013年3月1日，原丰都县市政园林管理局与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重庆竞盟建筑工程（集团）有限公司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签订《丰都县城区滨江路店招店牌改造工程施工合同》，合同对工程内容、工期、质量、价格、竣工结算、工程款支付等进行了约定，后原告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重庆竞盟建筑工程（集团）有限公司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进行了施工，2014年4月1日完工，同年同月10日进行了竣工验收，2015年6月3日原告将竣工资料提交给了被告，2018年2月11日完成结算，结算金额为5908328.32元，后被告支付工程款4470000元，尚欠原告工程款1438328.32元。现丰都县市政园林管理局变更为丰都县城市管理局，综上，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丰都县城市管理局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承认原告在本案中所主张的事实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及支付原告工程余款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1438328.32元的诉讼请求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但认为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不应支付利息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庭审中原告自愿放弃了原主张的利息请求部分。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丰都县城市管理局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重庆竞盟建筑工程（集团）有限公司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在本案中主张的事实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故对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重庆竞盟建筑工程（集团）有限公司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主张的事实予以确认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对于被告承认原告的诉讼请求部分本院依法予以支持。对于原告自愿放弃利息的部分请求，本院依法予以采纳。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综上所述，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一百零七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《中华人民共和国民事诉讼法》第五十一条之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丰都县城市管理局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15日内支付原告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重庆竞盟建筑工程（集团）有限公司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工程余款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1438328.32元。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18360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减半收取计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9180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丰都县城市管理局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二〇一九年十月二十五日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68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4EB10E8"/>
    <w:rsid w:val="163830F5"/>
    <w:rsid w:val="16EA2504"/>
    <w:rsid w:val="207567A2"/>
    <w:rsid w:val="2AC603D8"/>
    <w:rsid w:val="2C655745"/>
    <w:rsid w:val="2E9045F6"/>
    <w:rsid w:val="32D73280"/>
    <w:rsid w:val="34FD4D03"/>
    <w:rsid w:val="36C4476F"/>
    <w:rsid w:val="3C184588"/>
    <w:rsid w:val="42CA6358"/>
    <w:rsid w:val="46206A5C"/>
    <w:rsid w:val="4E734EAA"/>
    <w:rsid w:val="56257591"/>
    <w:rsid w:val="5F1704E0"/>
    <w:rsid w:val="624F5A69"/>
    <w:rsid w:val="71652A0E"/>
    <w:rsid w:val="750D4D4D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2019-10-25T02:50:06Z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