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(2019)渝0230民初5776号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原告：杜素兰，女，1970年12月7日出生，汉族，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重庆市丰都县三合街道滨东路五支路2号7单元7-1，公民身份号码512324197012075300。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委托诉讼代理人：杨昌华（系原告丈夫），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1969年10月29日出生，居民，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重庆市丰都县三合街道滨东路五支路2号7单元7-1，公民身份号码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512324197012075300。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被告：敖红，女，1983年9月18日出生，汉族，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重庆市丰都县三建乡廖家坝路297号附135号，公民身份号码500230198309186426。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委托诉讼代理人：孙波，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1983年1月10日出生，汉族，居民，住重庆市丰都县三合街道沙湾路55号，公民身份号码512324198301101610。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财产损害赔偿纠纷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2019年10月22日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杨昌华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孙波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判令被告停止侵害、恢复原状，赔偿损失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25000元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2019年9月25日，原告发现被告的住房漏水到原告经营的门面，请求其整修，但被告拒绝，后导致原告停业20余天，经济损失25000元。为此请求法院支持原告的诉讼请求。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房屋漏水是事实，但系原该门面房出卖人在出卖前装修引起，原告没有停业，不存在经济损失问题，为此请求驳回原告的诉讼请求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丰都县三合街道滨江东路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21号1-19房屋（编号：渝（2016）不动产权第000904467号，建筑面积100.84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）系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2016年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向他人购买取得。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2019年9月25日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发现该房屋的上层房屋漏水，遂向上层房屋的居住使用人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请求整修，后协商未果。为此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渝（2016）不动产权第000904467号不动产权证书等证据，并经庭审举证、质证、认证予以确认。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依法作为房屋的居住使用人有管理该房屋的义务，管理不善或者不尽管理义务导致渗漏等损害相邻房屋等财产的，应当承担侵权责任，结合本案被告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由于管理不善致居住使用的房屋漏水，导致原告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房屋受到损害，被告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依法应当承担侵权责任，为此原告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请求被告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停止侵害，恢复到原不漏水状态的请求成立，本院予以支持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对于原告请求赔偿经济损失等项请求，原告除自己的陈述之外，未举示其他证据支持，不能达到高点盖然性标准，该主张事实依法不能成立，且原告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对此有举证责任，依法原告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应承担不利的法律后果，因此原告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该项请求依法不能成立。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侵权责任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二十一条、第八十五条、《最高人民法院法院关于适用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〈中华人民共和国民事诉讼法〉的解释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》第九十条、第九十一条之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一、被告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立即停止侵害并于本判决发生法律效力后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10日内对自己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居住使用的房屋（原告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所有的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丰都县三合街道滨江东路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21号1-19房屋相邻上层房屋）的渗漏部分整修至合格，整修费用由被告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负担；</w:t>
      </w:r>
    </w:p>
    <w:p>
      <w:pPr>
        <w:numPr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二、驳回原告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425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212.5元，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杜素兰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敖红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112.5元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二〇一九年十二月十一日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D45537A"/>
    <w:rsid w:val="123D29C8"/>
    <w:rsid w:val="133703C6"/>
    <w:rsid w:val="139A4ED4"/>
    <w:rsid w:val="163830F5"/>
    <w:rsid w:val="1F4F55AD"/>
    <w:rsid w:val="2AC603D8"/>
    <w:rsid w:val="2B026C58"/>
    <w:rsid w:val="2F321919"/>
    <w:rsid w:val="32D73280"/>
    <w:rsid w:val="33650E02"/>
    <w:rsid w:val="34C45B0C"/>
    <w:rsid w:val="34FD4D03"/>
    <w:rsid w:val="42C24E64"/>
    <w:rsid w:val="432F52F7"/>
    <w:rsid w:val="4B8D357C"/>
    <w:rsid w:val="56257591"/>
    <w:rsid w:val="5862313B"/>
    <w:rsid w:val="5C1B00B0"/>
    <w:rsid w:val="62E421FC"/>
    <w:rsid w:val="74191BB6"/>
    <w:rsid w:val="75E43E2E"/>
    <w:rsid w:val="76413484"/>
    <w:rsid w:val="7CE54BC1"/>
    <w:rsid w:val="7CEE65FA"/>
    <w:rsid w:val="7E3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2019-12-11T09:39:52Z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