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(2019)渝0230民初4485号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原告：秦利梅，女，1972年7月5日出生，汉族，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重庆市丰都县三合街道刀溪村2组31号，公民身份号码512324197207055588。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被告：戴其文，男，1965年11月9日出生，汉族，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重庆市丰都县三合街道刀溪村2组31号，公民身份号码512324196511095977。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秦利梅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戴其文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2019年8月19日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秦利梅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戴其文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秦利梅向本院提出诉讼请求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1.判令原被告离婚；2.坐落于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丰都县三合街道刀溪村2组31号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房屋平均分割；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3.婚生女戴美琳由原告抚养，被告每月支付抚养费1000元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1989年8月经人介绍相识恋爱，1992年8月18日在丰都县南天湖人民政府登记结婚，1993年5月2日生育子代国勇，2003年6月15日生育女戴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美琳，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后因双方性格不合经常发生纠纷，被告在外赌博，屡教不改，现双方分居已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7年，为此请求法院支持原告的诉讼请求。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戴其文辩称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原告诉称不实，不同意离婚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秦利梅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戴其文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1989年8月经人介绍相识恋爱，1992年8月18日在丰都县民政局登记结婚，1993年5月2日生育子代国勇，2003年6月15日生育女戴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美琳，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后双方因家庭生活琐事发生纠纷，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秦利梅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诉至本院。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上述事实有原被告的陈述、结婚证、常住人口登记卡等证据，并经庭审举证，质证，认证予以确认。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秦利梅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秦利梅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承担</w:t>
      </w:r>
      <w:bookmarkStart w:id="0" w:name="_GoBack"/>
      <w:bookmarkEnd w:id="0"/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不利的法律后果，由此，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秦利梅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请求判令与被告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戴其文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离婚的主张，本院不予支持。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秦利梅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的其余诉讼请求，属于附带之诉，主诉不成立，其余诉讼请求也依法不能成立。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秦利梅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120元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秦利梅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二〇一九年十月二十二日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廖秋林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6463F5E"/>
    <w:rsid w:val="141C711F"/>
    <w:rsid w:val="163830F5"/>
    <w:rsid w:val="1B3F3754"/>
    <w:rsid w:val="1EF07586"/>
    <w:rsid w:val="25080757"/>
    <w:rsid w:val="2AC603D8"/>
    <w:rsid w:val="2CDA53BA"/>
    <w:rsid w:val="32D73280"/>
    <w:rsid w:val="34FD4D03"/>
    <w:rsid w:val="3BD019B1"/>
    <w:rsid w:val="402D657A"/>
    <w:rsid w:val="46F44908"/>
    <w:rsid w:val="494B1702"/>
    <w:rsid w:val="53787633"/>
    <w:rsid w:val="56257591"/>
    <w:rsid w:val="581D0DE6"/>
    <w:rsid w:val="599D78E9"/>
    <w:rsid w:val="5C117E6C"/>
    <w:rsid w:val="5DA73E57"/>
    <w:rsid w:val="76413484"/>
    <w:rsid w:val="775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2019-10-22T08:39:37Z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