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ascii="方正小标宋简体" w:hAnsi="E-BZ9-PK74888-Identity-H" w:eastAsia="方正小标宋简体"/>
          <w:spacing w:val="80"/>
          <w:sz w:val="44"/>
          <w:szCs w:val="44"/>
        </w:rPr>
        <w:t>判决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(2019)渝0230民初4195号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原告：陈小娟，女，1977年1月27日出生，汉族，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重庆市丰都县双路镇南木村7组17号，公民身份号码51232419770127468X。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 被告：甘国华，男，1970年4月</w:t>
      </w:r>
      <w:bookmarkStart w:id="0" w:name="_GoBack"/>
      <w:bookmarkEnd w:id="0"/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6日出生，汉族，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农民，住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重庆市丰都县双路镇南木村7组17号，公民身份号码512324197004064652。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陈小娟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甘国华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离婚纠纷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2019年7月31日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立案后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依法适用简易程序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公开开庭进行了审理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陈小娟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甘国华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到庭参加诉讼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本案现已审理终结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陈小娟向本院提出诉讼请求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1.判令原被告离婚；2.婚生女甘宇贞随原告生活，被告每月负担抚养费2000元；3.夫妻共同财产依法分割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事实和理由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1997年经人介绍相识恋爱，1998年4月1日在丰都县双路镇人民政府登记结婚，婚后于1998年8月30日生育长子甘宇豪，2017年1月4日生育次女甘宇贞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2015年2月起双方因感情不和分居生活至今。现双方感情确已破裂，为此请求法院支持原告的诉讼请求。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甘国华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辩称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原被告夫妻感情较好，不同意离婚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本院经审理认定事实如下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：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陈小娟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甘国华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1997年经人介绍相识恋爱，1998年4月1日在丰都县双路镇人民政府登记结婚，婚后于1998年8月30日生育长子甘宇豪，2017年1月4日生育次女甘宇贞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后双方在生活过程中因家庭生活琐事发生纠纷，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诉至本院，请求判令离婚。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上述事实有原被告的陈述、结婚证、常住人口登记卡等证据，并经庭审举证，质证，认证予以确认。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本院认为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，原被告夫妻感情确已破裂是判令离婚的构成要件，对于夫妻感情确已破裂的标准，应当按照《中华人民共和国婚姻法》第三十二条第三款 “有下列情形之一，调解无效，应准予离婚：……（四）因感情不和分居满2年的……” 规定进行判断，原告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陈小娟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举示的证据不能证明有以上法律列项事实之一，为此，根据《最高人民法院关于适用〈中华人民共和国民事诉讼法〉的解释》第九十条第二款、第九十一条的规定，原告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陈小娟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承担不利的法律后果，由此，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陈小娟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请求判令与被告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甘国华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离婚的主张，本院不予支持。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的其余诉讼请求，属于附带之诉，主诉不成立，其余诉讼请求也依法不能成立。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综上所述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依照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《中华人民共和国婚姻法》第三十二条第三款、《最高人民法院关于适用〈中华人民共和国民事诉讼法〉的解释》第九十条第二款、第九十一条的规定，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判决如下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驳回原告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陈小娟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诉讼请求。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240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元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减半收取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120元，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原告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陈小娟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负担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如不服本判决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可以在判决书送达之日起十五日内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向本院递交上诉状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并按对方当事人的人数提出副本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上诉于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重庆市第三中级人民法院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二〇一九年九月十七日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石丹力</w:t>
      </w:r>
    </w:p>
    <w:p/>
    <w:p>
      <w:pPr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–</w:t>
    </w:r>
  </w:p>
  <w:p>
    <w:pPr>
      <w:pStyle w:val="2"/>
      <w:jc w:val="right"/>
    </w:pPr>
    <w:r>
      <w:drawing>
        <wp:inline distT="0" distB="0" distL="114300" distR="114300">
          <wp:extent cx="1524000" cy="495300"/>
          <wp:effectExtent l="0" t="0" r="0" b="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-</w:t>
    </w:r>
  </w:p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inline distT="0" distB="0" distL="114300" distR="114300">
          <wp:extent cx="1524000" cy="495300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95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01580940"/>
    <w:rsid w:val="12364F0C"/>
    <w:rsid w:val="163830F5"/>
    <w:rsid w:val="1A760E01"/>
    <w:rsid w:val="1B59533E"/>
    <w:rsid w:val="2AC603D8"/>
    <w:rsid w:val="2EE21D58"/>
    <w:rsid w:val="32D73280"/>
    <w:rsid w:val="34FD4D03"/>
    <w:rsid w:val="3D974AA1"/>
    <w:rsid w:val="3E5940E4"/>
    <w:rsid w:val="4CDA3375"/>
    <w:rsid w:val="544D7DA7"/>
    <w:rsid w:val="56257591"/>
    <w:rsid w:val="5CBC3B02"/>
    <w:rsid w:val="63107104"/>
    <w:rsid w:val="663F3678"/>
    <w:rsid w:val="66D92CA3"/>
    <w:rsid w:val="76413484"/>
    <w:rsid w:val="79E862E6"/>
    <w:rsid w:val="7C5C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余孝安</cp:lastModifiedBy>
  <dcterms:modified xsi:type="dcterms:W3CDTF">2019-09-17T03:14:14Z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