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(2019)渝0230民初4177号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原告：重庆市道路交通事故社会救助基金管理中心，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住所地：重庆市渝北区青枫北路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12号，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统一社会信用代码1250000055409394XJ。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法定代表人：余宪武，主任。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诉讼代理人：钟秋月，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重庆道通保成律师事务所律师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诉讼代理人：何章华，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重庆道通保成律师事务所律师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被告：余家宝，男，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1956年5月12日出生，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重庆市丰都县三元镇滩山坝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2组22号，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公民身份号码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512324195605120999。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重庆市道路交通事故社会救助基金管理中心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余家宝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机动车交通事故责任纠纷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2019年7月30日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重庆市道路交通事故社会救助基金管理中心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何章华到庭参加诉讼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余家宝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经本院合法传唤拒不到庭。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重庆市道路交通事故社会救助基金管理中心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（以下简称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救助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中心）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判令被告支付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救助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中心垫付的丧葬费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30000元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2018年6月7日，余家宝驾驶其所有的无号牌电动三轮车，行驶至重庆市丰都县三元镇梯青路路段时，操作不当致车辆发生侧翻，造成该车搭载人员柯良发死亡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重庆市丰都县公安局交通巡逻警察大队认定，余家宝承担此次事故全部责任。应柯凤军申请，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救助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中心垫付了丧葬费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30000元，后经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救助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中心向被告追偿未果。为此请求法院支持原告的诉讼请求。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余家宝未作答辩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2018年6月7日20时许，余家宝驾驶其所有的无号牌电动三轮车搭载柯良发，沿丰都县梯青路向丰都县三元场镇行驶，当车行驶至丰都县三元镇梯青路三元中心医院路段时，余家宝因操作不当致使车辆翻坠于左侧坎下，造成柯良发受伤，经抢救无效死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事故经重庆市丰都县公安局交通巡逻警察大队认定，余家宝在此次事故中为全部过错，负此次事故全部责任。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柯良发在此次事故中无过错，不负此次事故责任。后经柯良发之子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柯凤军申请，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救助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中心为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余家宝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垫付了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30000元丧葬费给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柯凤军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，后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救助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中心向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余家宝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追偿未果，诉至本院。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上述事实有原告的陈述、第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500230120180000102号道路交通事故责任认定书、重庆市丰都县公安局物证鉴定室法医学尸体检验鉴定书、重庆银行两江支行电汇凭证等证据。并经庭审举证、核证、认证予以确认。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余家宝驾驶机动致死搭载人柯良发，依据本院查明的事实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余家宝具有全部过错，依法应当对柯良发的近亲属承担过错赔偿责任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在事故处理过程中，经受害人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柯良发的近亲属申请，救助中心按照有关规定，对属于赔偿项下的部分丧葬费进行了垫付，救助中心垫付后依法享有对赔偿义务主体的被告余家宝的追偿权，为此其诉讼请求本院予以支持。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侵权责任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第一款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第十六条、第四十八条、第五十三条、《中华人民共和国道路交通安全法》第七十六条、《中华人民共和国民事诉讼法》第一百四十四条之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余家宝在本判决发生法律效力后10日内支付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重庆市道路交通事故社会救助基金管理中心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30000元。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如果未按本判决指定的期间履行给付金钱义务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应当依照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中华人民共和国民事诉讼法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第二百五十三条规定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加倍支付迟延履行期间的债务利息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550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275，</w:t>
      </w:r>
      <w:bookmarkStart w:id="0" w:name="_GoBack"/>
      <w:bookmarkEnd w:id="0"/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余家宝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二〇一九年九月五日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石丹力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55D5147"/>
    <w:rsid w:val="13B705E5"/>
    <w:rsid w:val="163830F5"/>
    <w:rsid w:val="1B4C2ED3"/>
    <w:rsid w:val="2A74734A"/>
    <w:rsid w:val="2AC603D8"/>
    <w:rsid w:val="32D73280"/>
    <w:rsid w:val="343B788C"/>
    <w:rsid w:val="34FD4D03"/>
    <w:rsid w:val="39F92524"/>
    <w:rsid w:val="3BFB770B"/>
    <w:rsid w:val="3EC26B40"/>
    <w:rsid w:val="435D6ADA"/>
    <w:rsid w:val="4C3A0C89"/>
    <w:rsid w:val="53BD5856"/>
    <w:rsid w:val="56257591"/>
    <w:rsid w:val="5C207A74"/>
    <w:rsid w:val="5FA81A80"/>
    <w:rsid w:val="63BC4EDE"/>
    <w:rsid w:val="676A39D0"/>
    <w:rsid w:val="70617398"/>
    <w:rsid w:val="70BB2C67"/>
    <w:rsid w:val="76413484"/>
    <w:rsid w:val="7B081A80"/>
    <w:rsid w:val="7C1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2019-09-05T09:24:29Z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