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(2019)渝0230民初3679号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原告：熊成蓉，女，1968年12月27日出生，汉族，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重庆市丰都县龙河镇自强街247号，公民身份号码512324196812276843。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诉讼代理人：向涛，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重庆东龙律师事务所律师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被告：陈小华，男，1970年9月19日出生，汉族，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居民，住重庆市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丰都县滨江东路一支路47号3单元6-1，公民身份号码512324197009193015。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抚养纠纷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2019年7月8日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向涛到庭参加诉讼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经本院合法传唤拒不到庭。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原告熊成蓉向本院提出诉讼请求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判令婚生子陈俊洲由原告抚养，被告每月支付抚养费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500元至其独立生活止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2003年7月31日登记结婚，2007年7月1日生育子陈俊洲，后双方夫妻感情破裂，经丰都县人民法院调解离婚，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陈俊洲由被告抚养，原告每月支付抚养费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200元。后被告不尽监护义务，为此请求法院支持原告的诉讼请求。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未作答辩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2003年7月31日登记结婚，2007年7月1日生育子陈俊洲，2013年双方感情不和，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诉至本院，请求判令双方离婚。经本院主持调解，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离婚，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陈俊洲由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抚养，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每月支付抚养费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200元至其18周岁止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离婚后，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陈俊洲随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生活，为此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诉至本院请求变更抚养关系。经征求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陈俊洲意见，其愿随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生活。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上述事实有原告及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陈俊洲的陈述、常住人口登记卡、（2013）丰法民初第00996号调解书等证据，并经庭审举证，核证，认证予以确认。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离婚后的子女抚养问题双方发生争执不能达成协议，应根据子女的权益和双方的具体情况判决，结合本案事实，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虽在离婚时已达成协议，婚生子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陈俊洲由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抚养，但在其后的生活过程中，实由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抚养，且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陈俊洲母子关系融洽，为此以陈俊洲随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生活为宜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依照《中华人民共和国婚姻法》第三十七条第一条规定，离婚后，一方抚养子女的，另一方应当负担抚养费的一部或全部，由此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请求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负担部分抚养费的理由正当，对于抚养费的金额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请求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500元/月，结合双方的家庭状况及基本生活标准等情况，本院认为该请求金额比较适当，予以支持。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婚姻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三十六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第三十七条第一款、《中华人民共和国共和国民事诉讼法》第一百四十四条之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陈俊洲由原告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抚养，被告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每月支付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陈俊洲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抚养费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500元，从2019年7月3日起至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陈俊洲独立生活时止（每月25日前支付</w:t>
      </w:r>
      <w:bookmarkStart w:id="0" w:name="_GoBack"/>
      <w:bookmarkEnd w:id="0"/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）。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熊成蓉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二〇一九年八月二十一日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石丹力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71C3294"/>
    <w:rsid w:val="0C746EA6"/>
    <w:rsid w:val="10FC2E2D"/>
    <w:rsid w:val="12CF7701"/>
    <w:rsid w:val="163830F5"/>
    <w:rsid w:val="17150496"/>
    <w:rsid w:val="17855B8D"/>
    <w:rsid w:val="193544F9"/>
    <w:rsid w:val="1C8E40BF"/>
    <w:rsid w:val="228B0526"/>
    <w:rsid w:val="252F229B"/>
    <w:rsid w:val="27495A20"/>
    <w:rsid w:val="2AC603D8"/>
    <w:rsid w:val="2AE97BA9"/>
    <w:rsid w:val="31097000"/>
    <w:rsid w:val="32D73280"/>
    <w:rsid w:val="34BF4D88"/>
    <w:rsid w:val="34FD4D03"/>
    <w:rsid w:val="354C55D3"/>
    <w:rsid w:val="37F52CB2"/>
    <w:rsid w:val="38102412"/>
    <w:rsid w:val="42E65D92"/>
    <w:rsid w:val="49255DAE"/>
    <w:rsid w:val="4C790144"/>
    <w:rsid w:val="4E6E3997"/>
    <w:rsid w:val="511A6942"/>
    <w:rsid w:val="56257591"/>
    <w:rsid w:val="58B13D9F"/>
    <w:rsid w:val="60593165"/>
    <w:rsid w:val="687A44FB"/>
    <w:rsid w:val="691568B6"/>
    <w:rsid w:val="69502C7E"/>
    <w:rsid w:val="74FF3EC0"/>
    <w:rsid w:val="75D12AE4"/>
    <w:rsid w:val="76413484"/>
    <w:rsid w:val="7C0C1FEA"/>
    <w:rsid w:val="7DB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2019-08-22T08:04:55Z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