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(2019)渝0230民初3611号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原告：周子权，男，1936年8月22日出生，汉族，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重庆市丰都县湛普镇世坪村3组21号，公民身份号码512324193608226212。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委托诉讼代理人：向宏，重庆森吉律师事务所律师。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被告：钟淑芳，女，1969年03月15日出生，汉族，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重庆市丰都县湛普镇世坪村3组21号，公民身份号码512324196903156222。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委托诉讼代理人：况万学，重庆晨曲律师事务所律师。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财产损害赔偿纠纷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2019年7月5日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向宏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况万学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周子权向本院提出诉讼请求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1.判令被告赔偿原告房屋损失20000元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2.被告提供房屋给原告居住至去世，诉讼费由被告负担。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被告原系原告之子周文权妻子，周文权于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2012年8月16日死亡，在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周文权死亡后的遗产分割纠纷中，经丰都县人民法院调解达成协议，被告支付原告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15万元并承担对原告的赡养义务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后被告未尽赡养义务，并将原告的旧房拆除重建，占用原告宅基地，双方多次协商未果，为此请求法院支持原告的诉讼请求。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已尽赡养义务，是原告自己要求去其女周秀兰家暂时居住生活，拆除重建是因旧房破烂不能居住，经过原告同意改造旧房，且该旧房已由原告在分家析产时分给周文权及被告，为此请求法院驳回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与其长子分家析产后，随次子周文权及儿媳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生活，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系户主，周文权及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1994年4月3日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生育长女周涵，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1998年4月23日生育次女周秘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2012年8月16日，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周文权在成都市务工时死亡，武汉市襄东建筑工程有限公司赔偿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76万元，在赔偿金分割中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等与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发生纠纷，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2012年10月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诉至本院，本院主持调解双方达成协议，协议内容为，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支付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15万元；2.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随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生活并由其承担赡养费及丧葬费；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放弃其他诉讼请求。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2013年7月9日，因旧房改造问题，经丰都县湛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普镇世坪村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村民委员会主持调解，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达成协议，主要内容为，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家房屋破旧不能居住，与儿媳居住一个家庭，房屋产权证和土地承包证记载的名字是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，现由儿媳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来继承。后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将属于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所有坐落于丰都县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湛普镇世坪村3组21号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旧房折除重建，重建新房后，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迁入居住，在共同居住生活过程中，双方因家庭生活琐事发生纠纷，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离开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到其长女周秀兰处居住生活。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上述事实有原被告的陈述、常住人口登记卡、（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2012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）丰法民初字第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02718号调解书、房屋产权继承证明等证据，并经庭审举证、质证、认证予以确认。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原被告争议的焦点是：一、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折除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农村旧房是否属于侵权行为的问题；二、居住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等问题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折除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农村旧房是否属于侵权行为的问题。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折除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农村旧房是因该房屋破旧，并经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同意而后进行的农房改造行为，该行为不存在《中华人民共和国侵权责任法》规定的过错，不属于侵权行为，且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旧房折除重建后双方仍在新房居住生活，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因此不存在过错责任，同时对损害的结果事实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未举示相关证据证明其存在，该事实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有举证责任，为此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请求判令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赔偿损失的主张依法不能成立。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居住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等问题。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折除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农村旧房，是基于双方达成的继承协议，其性质属于遗赠扶养协议，对双方具有拘束力，现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尚在世，继承尚未开始，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依法未取得改造房屋的所有权，该房屋的宅基地使用权仍然属于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，但基于改造的资金投入有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，因此双方形成新的家庭共同财产关系。对于改造后的房屋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均享有占有、使用、收益的权利，为此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请求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安排房屋居住生活的主张依法成立，应予以支持。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侵权责任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第一款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《中华人民共和国物权法》第三十九条、第九十五条、第一百五十二条、第一百五十三条、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《最高人民法院关于适用〈中华人民共和国民事诉讼法〉的解释》第九十条第二款、第九十一条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5日内安排原告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丰都县湛普镇世坪村3组21号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房屋内居住生活至原告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死亡时止；</w:t>
      </w:r>
      <w:bookmarkStart w:id="0" w:name="_GoBack"/>
      <w:bookmarkEnd w:id="0"/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150元，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50元（已由原告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垫付，被告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钟淑芳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在履行判决时一并付给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周子权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二〇一九年八月七日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67676"/>
    <w:multiLevelType w:val="singleLevel"/>
    <w:tmpl w:val="874676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8643C7"/>
    <w:multiLevelType w:val="singleLevel"/>
    <w:tmpl w:val="CB8643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5912728"/>
    <w:rsid w:val="163830F5"/>
    <w:rsid w:val="1DE828DF"/>
    <w:rsid w:val="1FBC6C69"/>
    <w:rsid w:val="20543B55"/>
    <w:rsid w:val="219E67A2"/>
    <w:rsid w:val="2AC603D8"/>
    <w:rsid w:val="32D73280"/>
    <w:rsid w:val="34FD4D03"/>
    <w:rsid w:val="37642DBC"/>
    <w:rsid w:val="4CF07F01"/>
    <w:rsid w:val="56257591"/>
    <w:rsid w:val="58A91812"/>
    <w:rsid w:val="5BE42DF6"/>
    <w:rsid w:val="5E13729F"/>
    <w:rsid w:val="5E1D5BBD"/>
    <w:rsid w:val="5F163C30"/>
    <w:rsid w:val="640869F1"/>
    <w:rsid w:val="65275D3C"/>
    <w:rsid w:val="71510F84"/>
    <w:rsid w:val="745B48A6"/>
    <w:rsid w:val="76413484"/>
    <w:rsid w:val="77B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2019-08-08T08:58:45Z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