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(2019)渝0230民初2784号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原告:王登蓉,女,1974年5月8日出生,汉族,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重庆市丰都县三合街道瓜草湾4组,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512324197405086107。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委托诉讼代理人：何登明，重庆臻福律师事务所律师。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原告：王志伟，男，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1991年10月13日出生，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汉族，居民，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重庆市丰都县三合街道瓜草湾4组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，公民身份号码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500230199110136071。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原告：王莉雯，女，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2004年4月9日出生，汉族，学生，住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重庆市丰都县三合街道瓜草湾4组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，公民身份号码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500230200404095987。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原告暨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王莉雯的法定代理人：谭朝德（系王志伟、王莉雯之母），女，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1971年6月21日出生，汉族，居民，住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重庆市丰都县三合街道瓜草湾4组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，公民身份号码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512324197106211326。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原告：王义，男，1995年5月12日出生，汉族，居民，住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重庆市丰都县三合街道瓜草湾4组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，公民身份号码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500230199505126097。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原告：冉茂淑，女，1973年3月10日出生，汉族，居民，住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重庆市丰都县三合街道瓜草湾4组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，公民身份号码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512324197303107827。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上列原告的委托诉讼代理人：杜一国，重庆森吉律师事务所律师。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被告:王登发,男,1962年11月23日出生,汉族,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重庆市丰都县三合街道瓜草湾4组,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51232419621123607X。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委托诉讼代理人：付道德，重庆市丰都县三合法律服务所法律工作者。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被告:王建国,男,1965年10月3日出生,汉族,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重庆市丰都县三合街道瓜草湾4组54号,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512324196510036078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委托诉讼代理人：向涛，重庆东龙律师事务所律师。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王志伟、王莉雯、谭朝德、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王义、冉茂淑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王建国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王登发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共有物分割纠纷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2019年5月23日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何登明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原告暨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王莉雯的法定代理人谭朝德、原告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冉茂淑及原告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王志伟、王莉雯、谭朝德、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王义、冉茂淑的委托诉讼代理人杜一国、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王建国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及其委托诉讼代理人向涛、被告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付道德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朱守琼死亡后丰都县社会保险局补偿的一次性救济金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24300元依法分割给原告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王建国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王登发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朱守琼与王永昌系夫妻，生育子女有王登发、王建国、王建胜、王建云、王登蓉。王建云于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1999年10月9日死亡，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王建胜于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2003年12月1日死亡，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王永昌于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2013年2月21日死亡，朱守琼于2019年死亡。后丰都县社会保险局将朱守琼死亡的一次性救济金24300元转入朱守琼在中国农业银行丰都支行651300460112119账户。现需要分割处理，为此请求法院支持原告的诉讼请求。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王志伟、王莉雯、谭朝德、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王义、冉茂淑申请参加诉讼并提出诉讼请求：准许参加诉讼并分割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朱守琼死亡的一次性救济金24300元。事实与理由：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朱守琼与王永昌系夫妻，生育子女有王登发、王建国、王建胜、王建云、王登蓉。王建胜与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谭朝德原系夫妻，生育子女有王志伟、王莉雯。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王建云与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冉茂淑原系夫妻，生育子王义。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王建云于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1999年10月9日死亡，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王建胜于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2003年12月1日死亡，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王永昌于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2013年2月21日死亡，朱守琼于2019年死亡。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朱守琼与王永昌生前轮流随王登发、王建云、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谭朝德、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冉茂淑居住生活，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朱守琼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死亡后由四人各出资1万元安葬。后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丰都县社会保险局将朱守琼死亡的一次性救济金24300元转入朱守琼在中国农业银行丰都支行31651300460112119账户。现需要分割处理，为此请求法院支持上列原告的诉讼请求。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王登发辩称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抚恤金金额属实，该款应由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、王登发、王建国平均分割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王建国辩称，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抚恤金金额属实，该款应由尽了赡养义务的王登发、王建云、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谭朝德、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冉茂淑四人分割。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朱守琼与王永昌系夫妻，生育子女有王登发、王建国、王建胜、王建云、王登蓉。王建胜与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谭朝德原系夫妻，生育子女有王志伟、王莉雯。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王建云与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冉茂淑原系夫妻，生育子王义。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王建云于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1999年10月9日死亡，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王建云死亡后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冉茂淑再婚。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王建胜于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2003年12月1日死亡，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王建胜死亡后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谭朝德再婚。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王永昌于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2013年2月21日死亡（同年3月1日被注销户口），朱守琼于2019年3月7日死亡（同月12日被注销户口），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王永昌死亡前王永昌与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朱守琼共同生活，两人生活来源靠社会养老保险金。朱守琼每月享有养老保险金为1520元。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王永昌死亡后，朱守琼部分时间轮流随王登发、王建国、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谭朝德、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冉茂淑为代表的四个家庭成员居住生活，生活费由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朱守琼负担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朱守琼生病住院期间由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王登发、王建国、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谭朝德、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冉茂淑、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王登蓉护理。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朱守琼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死亡后由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王登发、王建云、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谭朝德、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冉茂淑、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王登蓉共同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安葬。2019年4月12日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丰都县社会保险局将朱守琼死亡后的一次性抚恤金24300元转入朱守琼在中国农业银行丰都支行31651300460112119账户，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后因分割问题发生纠纷，为此诉至本院。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上述事实有原被告的陈述、病历资料、中国农业银行重庆丰都支行活期存折明细清单、死亡注销户口证明、常住人口登记卡等证据，并经庭审举证、质证、认证予以确认。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原被告争议的焦点是：一、适格的主体问题；二、分配原则问题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适格的主体问题。根据《中华人民共和国社会保险法》第二条规定“国家建立基本养老金保险、基本医疗保险、工伤保险……等社会保险制度，保障公民在年老……等情况下依法从国家和社会获得物质帮助的权利”，第十四条“……个人死亡的，个人账户余额可以继承”，第十七条“……因病或非因工死亡的，其遗属可以领取丧葬补助金和抚恤金……”，从以上法律规定可以得出，抚恤金的性质属于公民个人从国家和社会获得的物质补助。公民个人死亡后由遗属享有，这里的“遗属”该如何确定呢？参照《工伤保险条例》第三十九条规定“职工因工死亡的，其近亲属按照下列规定从工伤保险基金领取丧葬补助金、供养亲属抚恤金……”，可得出“遗属”与“近亲属”具有同等地位，近亲属有序位之分，参照《中华人民共和国继承法》第十条“配偶、父母、子女”为第一序位</w:t>
      </w:r>
      <w:bookmarkStart w:id="0" w:name="_GoBack"/>
      <w:bookmarkEnd w:id="0"/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，“兄弟姐妹、祖父母、外祖父母”为第二序位，有第一序位主体存在，第二序位主体不参与分配，第一序位的“子女”先死亡，“子女”的“子女”代位享有分配权，结合本案事实应认定，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王志伟、王莉雯、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王义、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王建国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应享有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朱守琼死亡后获得的抚恤金分配权，属于适格主体。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谭朝德、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冉茂淑并非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朱守琼的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“遗属”或“近亲属”依法不享有该案抚恤金分配权，不属本案适格主体。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谭朝德、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冉茂淑辩称，对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朱守琼尽了主要赡养义务，应参与抚恤金分割，从本案确定的事实看，未达尽了主要赡养义务的程度（尽义务达50%以上），且本案争议的财产并非遗产而属于抚恤金，两人又不属于朱守琼的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“遗属”或“近亲属”，为此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谭朝德、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冉茂淑的辩称理由，缺乏事实及法律依据，其理由依法不能成立。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分配原则问题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根据《中华人民共和国社会保险法》第二条、第十四条、十七条、参照《中华人民共和国继承法》第十一条、第十三条规定，结合本案事实，以均等为分配原则，由此产生抚恤金的份额为，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王义、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王建国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各享有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20%，计算为，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24300元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20%=4860元，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王志伟、王莉雯分别为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10%，计算为，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24300元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10%=2430元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社会保险法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第十四条、第十七条、参照《中华人民共和国继承法》第十一条、第十三条、《工伤保险条例》第三十九条之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王义及被告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王建国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在本判决发生法律效力后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5日内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分别从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朱守琼在中国农业银行丰都支行31651300460112119账户分割取得的存款金额为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4860元（如存在利息，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王义及被告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王建国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按照各占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20%比例分割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）；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王志伟、王莉雯在本判决发生法律效力后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5日内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分别从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朱守琼在中国农业银行丰都支行31651300460112119账户分割取得的存款金额为2430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元（如存在利息，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王志伟、王莉雯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按照各占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10%比例分割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）；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王义、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王志伟、王莉雯、谭朝德、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冉茂淑的其余诉讼请求。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408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204元，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王义及被告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王建国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各负担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40.8元，原告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王志伟、王莉雯各负担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20.4元（案件受理费已由原告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支付，其余原被告在履行判决时一并支付给原告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王登蓉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二〇一九年七月四日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石丹力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484FE4"/>
    <w:multiLevelType w:val="singleLevel"/>
    <w:tmpl w:val="DB484F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F136B6"/>
    <w:multiLevelType w:val="singleLevel"/>
    <w:tmpl w:val="0CF136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2294B57"/>
    <w:rsid w:val="04D94A14"/>
    <w:rsid w:val="04E86736"/>
    <w:rsid w:val="05357BF0"/>
    <w:rsid w:val="05393BEF"/>
    <w:rsid w:val="0B045703"/>
    <w:rsid w:val="0B3D3250"/>
    <w:rsid w:val="0E91009A"/>
    <w:rsid w:val="0E9B4474"/>
    <w:rsid w:val="1183311D"/>
    <w:rsid w:val="13355D55"/>
    <w:rsid w:val="163830F5"/>
    <w:rsid w:val="1C6E56B1"/>
    <w:rsid w:val="1CB354B3"/>
    <w:rsid w:val="2118679B"/>
    <w:rsid w:val="24DD605B"/>
    <w:rsid w:val="287F66C5"/>
    <w:rsid w:val="298977C4"/>
    <w:rsid w:val="2AC603D8"/>
    <w:rsid w:val="2D1F3891"/>
    <w:rsid w:val="2DBE6E00"/>
    <w:rsid w:val="32060A07"/>
    <w:rsid w:val="32D73280"/>
    <w:rsid w:val="330221E4"/>
    <w:rsid w:val="34FD4D03"/>
    <w:rsid w:val="35C47C3E"/>
    <w:rsid w:val="37D94010"/>
    <w:rsid w:val="3A095A98"/>
    <w:rsid w:val="3A12157F"/>
    <w:rsid w:val="3B36349E"/>
    <w:rsid w:val="3B881277"/>
    <w:rsid w:val="43351901"/>
    <w:rsid w:val="485E1AFB"/>
    <w:rsid w:val="48E37899"/>
    <w:rsid w:val="4CA03BC1"/>
    <w:rsid w:val="4CE670ED"/>
    <w:rsid w:val="4DAE4CE9"/>
    <w:rsid w:val="51B761B5"/>
    <w:rsid w:val="523327B9"/>
    <w:rsid w:val="56257591"/>
    <w:rsid w:val="564C4C5E"/>
    <w:rsid w:val="57BA7F41"/>
    <w:rsid w:val="5B774BA1"/>
    <w:rsid w:val="66BE2119"/>
    <w:rsid w:val="684A7246"/>
    <w:rsid w:val="6AB85D5D"/>
    <w:rsid w:val="6B6F4082"/>
    <w:rsid w:val="6C197750"/>
    <w:rsid w:val="6C6A76D7"/>
    <w:rsid w:val="6EA54244"/>
    <w:rsid w:val="705F3CD6"/>
    <w:rsid w:val="71FC6C90"/>
    <w:rsid w:val="76413484"/>
    <w:rsid w:val="7C996508"/>
    <w:rsid w:val="7F6317A0"/>
    <w:rsid w:val="7F71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2019-07-09T08:47:55Z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