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(2019)渝0230民初2723号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原告:孙绍龙,男,1968年12月12日出生,汉族,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重庆市丰都县湛普镇世坪村1组29号附1号,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512324196812126212。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被告:陈永碧,女,1971年11月27日出生,汉族,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重庆市丰都县三合街道丁庄9组11号,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512324197111276108。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孙绍龙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陈永碧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2019年5月21日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孙绍龙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陈永碧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孙绍龙向本院提出诉讼请求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判令原被告离婚，被告承担诉讼费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孙绍龙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陈永碧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1988年经人介绍相识恋爱，1991年12月4日在丰都县湛普镇人民政府登记结婚。1992年10月22日生育子孙海波，2000年4月28日生育女孙仙娜。后由于双方性格不合，多次发生纠纷，现双方夫妻感情确已破裂，为此，请求法院支持原告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陈永碧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原被告夫妻感情较好，不同意离婚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孙绍龙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陈永碧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1988年经人介绍相识恋爱，1991年12月4日在丰都县湛普镇人民政府登记结婚。2000年4月28日生育女孙仙娜。双方在生活过程中，因家庭琐事发生纠纷，为此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孙绍龙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诉至本院，请求法院判令双方离婚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上述事实有原被告的陈述、结婚证、户口簿等证据，并经过庭审举证、质证、认证予以确认。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孙绍龙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孙绍龙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承担不利的法律后果，由此，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孙绍龙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请求判令与被告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陈永碧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离婚的主张，本院不予支持。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孙绍龙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孙绍龙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二〇一九年六月二十六日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AF8615D"/>
    <w:rsid w:val="163830F5"/>
    <w:rsid w:val="2AC603D8"/>
    <w:rsid w:val="323A71B2"/>
    <w:rsid w:val="32A27334"/>
    <w:rsid w:val="32D73280"/>
    <w:rsid w:val="34FD4D03"/>
    <w:rsid w:val="3ACF07FD"/>
    <w:rsid w:val="3BEE3533"/>
    <w:rsid w:val="3C805412"/>
    <w:rsid w:val="53F16EB5"/>
    <w:rsid w:val="56257591"/>
    <w:rsid w:val="64631A18"/>
    <w:rsid w:val="67407ABD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2019-06-26T08:31:51Z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