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(2019)渝0230民初2387号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原告:蒲忠芬,女,1952年8月23日出生,汉族,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重庆市长寿区健康村4号2单元1-3,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510221195208230629。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委托诉讼代理人：冯祥西，重庆市丰都县三合法律服务所法律工作者。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被告:谭德林,男,1950年9月20日出生,汉族,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重庆市丰都县三合街道南中路七支路9号,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512324195009204758。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委托诉讼代理人：秦国，重庆天宇律师事务所律师。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财产损害赔偿纠纷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2019年5月7日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冯祥西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秦国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原告蒲忠芬向本院提出诉讼请求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判令被告赔偿原告经济损失30300元，并承担本案诉讼费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原被告因共有丰都县三合街道南天湖路七支路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9号门面房产权发生争议，被告趁原告不在丰都县时，撬门进入该房居住，不让原告居住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经居委会等部门调解未果。原告被迫于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2012年7月15日至2014年7月17日租赁向建忠所有的位于丰都县三合街道滨江西路34号房屋居住生活，每年租金7200元，2015年6月20日至今租赁黄正琼所有的位于丰都县三合街道南天湖中路八支路74号4幢7-3号房屋居住生活，每年租金7800元。原被告争议的房屋，经重庆市第三中级人民法院（2019）03民终351号确定归原告所有，原告支付99000元补偿款。但被告现仍然居住在该房屋内，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原告系重庆市长寿区人，在长寿区有居住房，因此诉称无房居住不属实，租赁他人房屋居住也不属实，原告诉称被告强行居住争议房屋也不属实。重庆市第三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中级人民法院（2019）03民终351号确定归原告所有，原告支付被告99000元补偿款，判决虽然系终审判决，但被告已申请再审，且被告在2019年4月才收到该判决书。为此请求法院驳回原告的诉讼请求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2007年9月，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经人介绍相识恋爱，后同居生活，同居期间双方购买他人门面一间，后双方发生纠纷，解除同居关系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2014年双方因购买的坐落于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丰都县三合街道南天湖路七支路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9号门面房的所有权问题发生纠纷，起诉至丰都县人民法院，请求确认房屋所有权归属，丰都县人民法院作出（2014）丰法民初字02431号判决书，判决，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丰都县三合街道南天湖路七支路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9号门面房为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共有，各享有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50%的产权。2015年5月11日丰都县人民法院裁定执行，将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丰都县三合街道南天湖路七支路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9号门面房登记为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共有，各占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50%份额。2018年8月16日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请求再次对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丰都县三合街道南天湖路七支路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9号门面房及室内家具进行财产分割，并请求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支付房屋一半租金，审理过程中，丰都县人民法院委托司法鉴定机构对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丰都县三合街道南天湖路七支路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9号门面房进行价格评估，评估价为198000元。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支付鉴定费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3000元。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愿出资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99000元竟买，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出资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95000元竟买，2018年12月6日，丰都县人民法院作出一审判决，一、坐落于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丰都县三合街道南天湖路七支路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9号门面房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产权证号：渝（2018）丰都县不动产权第000163556号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]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属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所有（建筑面积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61.96平方米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于判决生效后三日内协助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办理产权转移登记，并将该门面移交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管业，税费由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负担；二、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移交门面时支付房屋补偿款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99000元；三、评估费3000元，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各负担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1500元；四、驳回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的其余诉讼请求。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对该判决不服，上诉至重庆市第三中级人民法院，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2019年3月11日，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重庆市第三中级人民法院作出终审判决，驳回上诉，维持原判。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另查明，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2018年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购买有坐落于丰都县三合街道雪玉路一支路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78号3幢1单元1-5住房一套，产权证号（2018)丰都县不动产第001046867号，建筑面积56.69平方米。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上述事实有原被告的陈述、（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）渝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0230民初4584号判决书、（2019）渝03民终351号判决书等证据，并经庭审举证、质证、认证予以确认。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妨碍其共同占有，使用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坐落于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丰都县三合街道南天湖路七支路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9号门面房的行为未举示充分的证据，也未举示充分的证据证明房租费产生的必然原因事实。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原被告争议的焦点是：一、被告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是否存在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过错行为问题；二、原告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是否存在实际损失，如存在是否与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的行为存在因果关系等问题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是否存在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过错行为问题。从原告举示的证据看，能够证明被告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2017年7月至本案审理终结期间，在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丰都县三合街道南天湖路七支路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9号门面房居住生活，从居住生活的原因看，重庆市第三中级人民法院在作出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（2019）渝03民终351号判决书之前，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系该房屋的共同所有权人，有使用、占有该房屋的权利，是否妨碍作为共同共有的原告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共同行使占有、使用等权利，原告没有举示充分的证据予以证明，原告举示的居委会证明及派出所调解协议均不能证明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妨碍了原告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对该共有房屋的使用，且出具居委会证明的证人，没有出庭作证，依法不能单独作为认定被告在该期间侵犯了原告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的共有所有权利的事实依据。对于被告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存在侵权行为的事实，依法原告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有举证责任，现原告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没有举示充分证据证明被告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有在该期间有过错的侵权行为，依法应认定被告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在该期间不存在侵权行为事实。对于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重庆市第三中级人民法院在作出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（2019）渝03民终351号判决书，并送达该判决书之后至本案审理终结期间，被告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占有、使用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丰都县三合街道南天湖路七支路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9号门面房，因该房屋经法院生效判决确认该房为原告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所有，为此该期间的占有、使用属于非法占有使用，系有过错的侵权行为，应当承担该侵权行为发生期间的侵权责任。责任大小根据该侵权行为持续期间造成的损失确定。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是否存在实际损失，如存在是否与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的行为存在因果关系等问题。原告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对于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2017年7月至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重庆市第三中级人民法院在作出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（2019）渝03民终351号判决书，并送达该判决书之前期间的损失，原告举示的证据为与他人签订的租房合同及收据，但没有举示该期间的水电气发票，不能充分证明实际发生了租房，并产生房租费，同时又由于没有充分证据证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有侵权行为，也没有证据证明被告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的行为与房租费之间存在因果关系，因此即使原告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在外租房，产生了房租费，也不能认定为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在该期间存在实际损害，只能证明原告产生了消费支出。对于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重庆市第三中级人民法院在作出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（2019）渝03民终351号判决书，并送达该判决书之后至本案审理终结期间，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因该房屋经法院生效判决确认该房为原告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所有，为此该期间被告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的占有、使用属于非法占有，使用，系有过错的侵权行为，该期间的损失可以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丰都县三合街道南天湖路七支路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9号门面房租金损失确定损失大小，本院根据该房屋面积大小，占有使用时间长短，市场情况酌定为800元。该损失系被告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的行为造成，因此被告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应当承担该期间该房屋租金损失的赔偿责任。</w:t>
      </w:r>
      <w:bookmarkStart w:id="0" w:name="_GoBack"/>
      <w:bookmarkEnd w:id="0"/>
    </w:p>
    <w:p>
      <w:pPr>
        <w:numPr>
          <w:ilvl w:val="0"/>
          <w:numId w:val="0"/>
        </w:numPr>
        <w:autoSpaceDE w:val="0"/>
        <w:autoSpaceDN w:val="0"/>
        <w:adjustRightInd w:val="0"/>
        <w:ind w:firstLine="960" w:firstLineChars="3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《中华人民共和国侵权责任法》第五条、第六条第一款、第十五条第一款第六项、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物权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第二十八条、第三十七条、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三十九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《最高人民法院关于适用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〈中华人民共和国民事诉讼法〉的解释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》第九十条、第九十一条之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960" w:firstLineChars="3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在本判决发生法律效力后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5日内赔偿原告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损失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800元；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960" w:firstLineChars="3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的其余诉讼请求。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557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278.5元，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蒲忠芬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250元，被告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谭德林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28.5元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二〇一九年六月十二日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石丹力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FEF4E0"/>
    <w:multiLevelType w:val="singleLevel"/>
    <w:tmpl w:val="C9FEF4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4592FC"/>
    <w:multiLevelType w:val="singleLevel"/>
    <w:tmpl w:val="1F4592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20076B2"/>
    <w:rsid w:val="054E492A"/>
    <w:rsid w:val="06360A2E"/>
    <w:rsid w:val="081B322B"/>
    <w:rsid w:val="0ADE5A7D"/>
    <w:rsid w:val="0F097D21"/>
    <w:rsid w:val="110B4AFF"/>
    <w:rsid w:val="163830F5"/>
    <w:rsid w:val="19D8340F"/>
    <w:rsid w:val="1EF634BC"/>
    <w:rsid w:val="1F7725CC"/>
    <w:rsid w:val="21696CB5"/>
    <w:rsid w:val="21FF2AEF"/>
    <w:rsid w:val="29A7384A"/>
    <w:rsid w:val="2AC603D8"/>
    <w:rsid w:val="2ACC5D59"/>
    <w:rsid w:val="2CFF2247"/>
    <w:rsid w:val="32D73280"/>
    <w:rsid w:val="33B00A1F"/>
    <w:rsid w:val="3402320F"/>
    <w:rsid w:val="34FD4D03"/>
    <w:rsid w:val="36234CF3"/>
    <w:rsid w:val="3FE82A8F"/>
    <w:rsid w:val="404F4D31"/>
    <w:rsid w:val="42CB605B"/>
    <w:rsid w:val="44C02DCD"/>
    <w:rsid w:val="47421DFD"/>
    <w:rsid w:val="487706DA"/>
    <w:rsid w:val="4D2F078D"/>
    <w:rsid w:val="4FD60C17"/>
    <w:rsid w:val="5364601C"/>
    <w:rsid w:val="56257591"/>
    <w:rsid w:val="5A09612B"/>
    <w:rsid w:val="60590679"/>
    <w:rsid w:val="62F05928"/>
    <w:rsid w:val="64AF2ECD"/>
    <w:rsid w:val="6826126B"/>
    <w:rsid w:val="6ADB29B1"/>
    <w:rsid w:val="6CFB21B5"/>
    <w:rsid w:val="6E4364E6"/>
    <w:rsid w:val="6E614DF0"/>
    <w:rsid w:val="6F730430"/>
    <w:rsid w:val="70384DC5"/>
    <w:rsid w:val="70906334"/>
    <w:rsid w:val="743C5520"/>
    <w:rsid w:val="75E673AD"/>
    <w:rsid w:val="76413484"/>
    <w:rsid w:val="799635CA"/>
    <w:rsid w:val="7C18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2019-06-17T02:13:57Z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