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(2019)渝0230民初1830号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原告:余兴素,女,1960年01月02日出生,汉族,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重庆市丰都县三合街道南天湖中路5号2单元6-2,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512324196001022989。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委托诉讼代理人：胡武雄，重庆天宇三星律师事务所律师。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委托诉讼代理人：王秀英，重庆天宇三星律师事务所律师。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被告:邹小权,女,,1973年8月1日出生,汉族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重庆市丰都县三合街道商业二路117号2单元25-6,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512324197308011584。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第三人:李波,男,汉族,1976年2月24日出生,重庆市丰都县三合街道商业二路117号2单元25-6,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512324197602240011。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余兴素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邹小权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债权人代位权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2019年4月9日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余兴素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胡武雄、王秀英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邹小权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第三人李波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经本院合法传唤拒不法庭。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余兴素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确定被告与第三人坐落于丰都县三合街道商业二路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117号2单元25-6的房屋一套的房屋所有权份额，诉讼费用由被告负担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被告与第三人原系夫妻关系，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2015年1月4日离婚，有坐落于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丰都县三合街道商业二路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117号2单元25-6的房屋一套（房产证号：306房地证2013字第04274号，建筑面积115.41平方米）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2011年6月29日，2012年5月29日第三人两次向原告借款共计20万元，同时约定了该房屋抵押担保，后第三人拒不归还借款，现被告与第三人已经离婚，但没有分割房屋偿还原告借款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邹小权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第三人与原告离婚时，已协议将房屋给予被告及李美共有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对于当事人双方没有争议的事实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本院予以确认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。……。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被告承认原告的诉讼请求部分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不违反法律规定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本院予以支持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。……。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，……。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×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……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二〇一九年五月二十七日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5242014"/>
    <w:rsid w:val="0E9D0F71"/>
    <w:rsid w:val="163830F5"/>
    <w:rsid w:val="27C70DF8"/>
    <w:rsid w:val="2AC603D8"/>
    <w:rsid w:val="32D73280"/>
    <w:rsid w:val="34FD4D03"/>
    <w:rsid w:val="3CB512FC"/>
    <w:rsid w:val="56257591"/>
    <w:rsid w:val="76413484"/>
    <w:rsid w:val="77E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2019-05-27T02:04:46Z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