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  <w:lang w:eastAsia="zh-CN"/>
        </w:rPr>
        <w:t>重庆市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丰都县人民法院</w:t>
      </w:r>
    </w:p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民事</w:t>
      </w:r>
      <w:r>
        <w:rPr>
          <w:rFonts w:ascii="方正小标宋简体" w:hAnsi="E-BZ9-PK74888-Identity-H" w:eastAsia="方正小标宋简体"/>
          <w:spacing w:val="80"/>
          <w:sz w:val="44"/>
          <w:szCs w:val="44"/>
        </w:rPr>
        <w:t>判决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书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(2019)渝0230民初1689号</w:t>
      </w:r>
    </w:p>
    <w:p>
      <w:pPr>
        <w:jc w:val="right"/>
        <w:rPr>
          <w:rFonts w:ascii="仿宋" w:hAnsi="仿宋" w:eastAsia="仿宋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原告:张钟梅,女,1952年7月18日出生,汉族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，农民，住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湖北省孝昌县邹岗镇永明村月塘湾3组5号,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公民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身份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422201195207183028。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委托诉讼代理人：隆霞，重庆东龙律师事务所律师。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被告:吴敬科,男,1986年11月3日出生,汉族,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农民，住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湖北省孝昌县邹岗镇永明村月塘湾3组5号,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公民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身份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420921198611033051。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被告:吴环英,女,1984年2月15日出生,汉族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，农民，住住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湖北省孝感市孝南区西河镇李祠村魏湾7号,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公民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身份证420921198402153065。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被告:杨小林,男,汉族,1972年9月9日出生,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农民，住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重庆市丰都县三合街道罗山村3组23号,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公民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身份证512324197209095970。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被告:吴敬国,男,1983年2月11日出生,汉族,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农民住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湖北省孝昌县邹岗镇永明村月塘湾3组5号,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公民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身份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420921198302113031。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张钟梅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吴敬国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吴敬科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吴环英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杨小林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赡养纠纷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一案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2019年4月4日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立案后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依法适用简易程序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公开开庭进行了审理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张钟梅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到庭参加诉讼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吴敬国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吴敬科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吴环英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杨小林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经本院合法传唤拒不到庭。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本案现已审理终结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张钟梅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向本院提出诉讼请求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1.判令四被告每月各支付原告赡养费800元，医疗费以实际发生额为限由四被告平均负担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事实和理由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杨昌华与张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钟梅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系夫妻，生育子杨小林，女杨小英，后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杨昌华死亡，张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钟梅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与吴华清再婚，生育子吴敬国、吴敬科，女吴环英，现四被告已成家立业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原告张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钟梅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多病，无经济来源，被告不尽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赡养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义务，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为此请求法院支持原告的诉讼请求。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杨小林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书面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辩称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同意承担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赡养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费，金额由法院依法判决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吴敬国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吴敬科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吴环英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未作答辩。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本院经审理认定事实如下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杨昌华与张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钟梅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系夫妻，生育子女杨小林，女杨小英，后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杨昌华死亡，张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钟梅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与吴华清再婚，生育子吴敬国、吴敬科，女吴环英，现子女已成家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张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钟梅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有冠状动脉粥样硬化心脏病。每月有政府养老补贴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100余元，无其他经济来源。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张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钟梅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诉讼中明确放弃对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杨小英的诉讼请求，不要求其承担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赡养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义务。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上述事实有原告的陈述、病历记录、常住人口登记卡等证据，并经庭审举证，认证予以确认。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本院认为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依法子女对于生活困难的或无劳动能力的父母有扶养的义务，现原告生有疾病，无经济来源和劳动能力，属于生活困难和无劳动能力的情形，其子女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吴敬国,吴敬科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吴环英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杨小林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、杨小英有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扶养的义务，为此原告请求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吴敬国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吴敬科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吴环英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杨小林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承担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赡养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义务的主张应当予以支持，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赡养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费的多少根据情况酌定，本院酌定总金额为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3000元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杨小英属于必要诉讼的共同被告，原告本应当请求其共同承担，现原告在诉讼中明确表示不要求其承担，放弃对其诉讼请求，符合法律规定，但依法杨小英承担的部分应由原告自己承担责任。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综上所述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依照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中华人民共和国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婚姻法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第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二十一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条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第三款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、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《中华人民共和国民事诉讼法》第五十一条、第一百四十四条之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规定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判决如下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</w:p>
    <w:p>
      <w:pPr>
        <w:numPr>
          <w:ilvl w:val="0"/>
          <w:numId w:val="1"/>
        </w:num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吴敬国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吴敬科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吴环英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杨小林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从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2019年4月</w:t>
      </w:r>
      <w:bookmarkStart w:id="0" w:name="_GoBack"/>
      <w:bookmarkEnd w:id="0"/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起至原告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张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钟梅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死亡时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止，分别每月支付原告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张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钟梅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赡养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费各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600元，每月25日前支付；</w:t>
      </w:r>
    </w:p>
    <w:p>
      <w:pPr>
        <w:numPr>
          <w:ilvl w:val="0"/>
          <w:numId w:val="1"/>
        </w:num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原告在生病住院期间发生的未报销的医疗费以实际发生额为限由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吴敬国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吴敬科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吴环英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杨小林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各负担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20%。</w:t>
      </w:r>
    </w:p>
    <w:p>
      <w:pPr>
        <w:numPr>
          <w:ilvl w:val="0"/>
          <w:numId w:val="1"/>
        </w:num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驳回原告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张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钟梅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的其余诉讼请求。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如果未按本判决指定的期间履行给付金钱义务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应当依照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中华人民共和国民事诉讼法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第二百五十三条规定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加倍支付迟延履行期间的债务利息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案件受理费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80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减半收取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40元，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由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吴敬国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吴敬科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吴环英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杨小林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各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负担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10元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如不服本判决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可以在判决书送达之日起十五日内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向本院递交上诉状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并按对方当事人的人数提出副本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上诉于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重庆市第三中级人民法院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审  判  员  余孝安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E-BZ9-PK7488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二〇一九年五月二十二日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ind w:right="420" w:right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书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记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员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廖秋林</w:t>
      </w:r>
    </w:p>
    <w:p/>
    <w:p>
      <w:pPr>
        <w:rPr>
          <w:rFonts w:ascii="方正仿宋_GBK" w:hAnsi="方正仿宋_GBK" w:eastAsia="方正仿宋_GBK" w:cs="方正仿宋_GBK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-BZ9-PK7488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SJ-PK74820000a3c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-SS9-PK74820000a4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O9-PK7481cd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–</w:t>
    </w:r>
  </w:p>
  <w:p>
    <w:pPr>
      <w:pStyle w:val="2"/>
      <w:jc w:val="right"/>
    </w:pPr>
    <w:r>
      <w:drawing>
        <wp:inline distT="0" distB="0" distL="114300" distR="114300">
          <wp:extent cx="1524000" cy="4953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13A8C"/>
    <w:multiLevelType w:val="singleLevel"/>
    <w:tmpl w:val="50513A8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57591"/>
    <w:rsid w:val="00516622"/>
    <w:rsid w:val="00891D59"/>
    <w:rsid w:val="16337AA3"/>
    <w:rsid w:val="163830F5"/>
    <w:rsid w:val="1F8E5E3C"/>
    <w:rsid w:val="2AC603D8"/>
    <w:rsid w:val="32D73280"/>
    <w:rsid w:val="33D6039F"/>
    <w:rsid w:val="34FD4D03"/>
    <w:rsid w:val="3B800E8F"/>
    <w:rsid w:val="56257591"/>
    <w:rsid w:val="71F35B2C"/>
    <w:rsid w:val="721E6F98"/>
    <w:rsid w:val="7579766E"/>
    <w:rsid w:val="7641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2018-09-27T02:25:00Z</dcterms:created>
  <dc:creator>cc</dc:creator>
  <cp:lastModifiedBy>余孝安</cp:lastModifiedBy>
  <dcterms:modified xsi:type="dcterms:W3CDTF">2019-05-22T09:18:41Z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