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(2019)渝0230民初740号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:重庆渝电明珠送变电工程有限公司,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住所地重庆市奥林匹克体育中心体育场西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4-2号，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统一社会信用代码91500107709331253N。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法定代表人：秦剑，总经理。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委托诉讼代理人：苏伦，重庆智路律师事务所律师。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:吴代平,男,,1965年1月06日出生,苗族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重庆市酉阳县钟多街道武鞍路140号,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513524196501060211。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:龙姜桦,男,1976年10月20日出生,汉族,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重庆市酉阳县铜鼓乡铜鼓村1组1441号,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513524197610200513。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二被告暨反诉原告的委托诉讼代理人：蔡胜道，重庆渝鑫律师事务所律师。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重庆渝电明珠送变电工程有限公司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吴代平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龙姜桦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建设工程合同纠纷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案暨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反诉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建设工程合同纠纷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2019年2月15日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重庆渝电明珠送变电工程有限公司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吴代平,龙姜桦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蔡胜道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判令二被告退还原告多支付的工程款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577574.28元，并承担连带支付责任，诉讼费由被告负担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6月8日，二被告与原告签订协议，约定二被告组织人员承担丰都-高家镇110KV线路工程的施工任务，包括接地线及保护帽，N35-N68共34个基。二被告施工中中途退场，根据双方认可的工程量计算出应付二被告工程款311062.72元，但施工中原告已支付888637元，为此请求法院支持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对于被告暨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反诉原告的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反诉请求，因无事实依据，应当由法院驳回其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反诉请求。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暨反诉原告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吴代平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龙姜桦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向本院提出反诉请求：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1.驳回原告的诉讼请求；2.支付二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反诉原告的工程余款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632420.2元，本诉及反诉讼费用由原告负担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事实与理由：原告与被告的协议属于无效协议，并且属于口头协议，后在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11月补签的协议，原告方对内容进行了篡改，施工过程中系原告强行被告退场，按照原被告的口头约定，开挖浇灌为1800元/立方米，其中开挖1100元/立方米，水泥价380元/吨,二次转运价60元/吨,沙子价120元/立方米，二次转运价90元/立方米，以上费用被告垫付，工程结算时扣减，其余设备材料由被告垫付，工程结算扣减，2019年双方确认了工程量，按照该工程量及计价加被告垫付的款项，原告应当支付被告工程款1484557.2元，原告仅支付人工工资644637元及借支工程款207500元，为此原告尚欠被告工程款632420.2元，综上所述，请求法院支持被告的反诉请求，驳回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bookmarkStart w:id="0" w:name="_GoBack"/>
      <w:bookmarkEnd w:id="0"/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被告承认原告的诉讼请求部分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不违反法律规定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本院予以支持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。……。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，……。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×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二〇一九年四月二十五日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3571810"/>
    <w:rsid w:val="163830F5"/>
    <w:rsid w:val="1B825E9C"/>
    <w:rsid w:val="2AC603D8"/>
    <w:rsid w:val="30E87F28"/>
    <w:rsid w:val="32D73280"/>
    <w:rsid w:val="33F97C5D"/>
    <w:rsid w:val="34FD4D03"/>
    <w:rsid w:val="397D207A"/>
    <w:rsid w:val="3F482296"/>
    <w:rsid w:val="4ABE050A"/>
    <w:rsid w:val="56257591"/>
    <w:rsid w:val="71886F55"/>
    <w:rsid w:val="76413484"/>
    <w:rsid w:val="786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2019-04-25T08:13:26Z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