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  <w:bookmarkStart w:id="0" w:name="_GoBack"/>
      <w:bookmarkEnd w:id="0"/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(2019)渝0230民初3268号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原告：田淑芳，女，1974年3月28日出生，汉族，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重庆市丰都县双龙镇屋边村4组43号，公民身份号码512324197403281224。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诉讼代理人：杜超，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重庆森吉律师事务所律师。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委托诉讼代理人：向挣拧，重庆森吉律师事务所实习律师。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被告：易同坤，男，汉族，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重庆市丰都县三合街道南天湖东路二支路11-1号，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512324197307221213。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委托诉讼代理人：周必鑫，重庆市丰都县三合法律服务所法律工作者。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易同坤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2019年6月14日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杜超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和向挣拧、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易同坤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周必鑫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田淑芳向本院提出诉讼请求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、判令原被告离婚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；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2、共同财产及债务依法分割处理，案件受理费由被告负担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1998年9月7日在丰都县双龙乡人民政府登记结婚，1997年9月16日生育女易蜓，1998年6月12日生育子易成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因原被告性格不合，被告经常打骂原告，且被告有赌博等恶习，导致双方感情破裂。原被告在夫妻关系存续期间，购买有丰都县三合街道南天湖东路二支路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11-1住房一套，向田应光借款5万元，李中借原被告20800元及利息未偿还。综上所述，请求法院支持原告的诉讼请求。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易同坤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原被告夫妻感情较好，请求驳回原告的诉讼请求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易同坤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1998年9月7日在丰都县双龙乡人民政府登记结婚，1997年9月16日生育女易蜓，1998年6月12日生育子易成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易同坤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因家庭生活琐事双方发生纠纷，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上述事实有原被告的陈述、结婚登记信息、常住人口登记卡等证据，并经庭审举证，质证，认证予以确认。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易同坤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的其余诉讼请求，属于附带之诉，主诉不成立，其余诉讼请求也依法不能成立。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田淑芳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二〇一九年七月二十五日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86D1C57"/>
    <w:rsid w:val="163830F5"/>
    <w:rsid w:val="22E944B3"/>
    <w:rsid w:val="249335FF"/>
    <w:rsid w:val="2AC603D8"/>
    <w:rsid w:val="2F792C71"/>
    <w:rsid w:val="2FA76920"/>
    <w:rsid w:val="32D73280"/>
    <w:rsid w:val="34FD4D03"/>
    <w:rsid w:val="502934C8"/>
    <w:rsid w:val="56257591"/>
    <w:rsid w:val="66A04C90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2019-07-25T09:25:33Z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