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(2019)渝0230民初1457号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原告:向成东,男,,1990年7月22日出生,汉族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，农民，住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重庆市丰都县双路镇花园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1组13号,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500230199007224655。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委托诉讼代理人：沈凤鸽，重庆市天宇三星律师事务所律师。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被告:张寒梅,女,1991年12月8日出生,汉族,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重庆市丰都县包鸾镇花地堡村9组12号,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bookmarkStart w:id="0" w:name="_GoBack"/>
      <w:bookmarkEnd w:id="0"/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500230199112085300。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委托诉讼代理人：崔红东，重庆王华律师事务所律师。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委托诉讼代理人：陶辉，重庆王华律师事务所见习律师。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向成东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张寒梅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离婚纠纷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2019年3月20日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向成东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沈凤鸽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张寒梅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及其委托诉讼代理人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崔红东、沈凤鸽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:向成东向本院提出诉讼请求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1.判令原被告离婚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；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2.婚生子女的抚养问题由法院判决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向成东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张寒梅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2008年经人介绍相识恋爱，2012年8月16日在丰都县民政局登记结婚，同年10月5日生育子向樊，2017年12月22日生育女向凌瑶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婚后由于家庭生活琐事，经常发生纠纷，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2019年2月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张寒梅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向丰都县人民法院起诉，请求判令离婚，后因中途退庭，法院按自动撤诉处理，此次起诉伤害了双方感情，现双方夫妻感情确已破裂，为此请求法院判令双方离婚。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张寒梅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双方感情尚好，请求驳回原告的诉讼请求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向成东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张寒梅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2008年经人介绍相识恋爱，2012年8月16日在丰都县民政局登记结婚，同年10月5日生育子向樊，2017年12月23日生育女向凌瑶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婚后由于家庭生活琐事，发生纠纷，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2019年2月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张寒梅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向本院起诉，请求判令双方离婚，后因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张寒梅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中途退庭，按自动撤诉处理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后，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向成东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张寒梅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心存不满，诉至本院，请求判令双方离婚。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上述事实有原被告的陈述、结婚证、常住人口登记卡等证据，并经庭审举证，质证，认证予以确认。</w:t>
      </w:r>
    </w:p>
    <w:p>
      <w:pPr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，原被告夫妻感情确已破裂是判令离婚的构成要件，对于夫妻感情确已破裂的标准，应当按照《中华人民共和国婚姻法》第三十二条第三款 “有下列情形之一，调解无效，应准予离婚：……（四）因感情不和分居满2年的……” 规定进行判断，原告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向成东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举示的证据不能证明有以上法律列项事实之一，为此，根据《最高人民法院关于适用〈中华人民共和国民事诉讼法〉的解释》第九十条第二款、第九十一条的规定，原告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向成东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应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承担不利的法律后果，由此，原告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向成东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请求判令与被告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张寒梅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离婚的主张，本院不予支持。原告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向成东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的其余诉讼请求属于附带之诉，主诉不成立，附带之诉也依法不能成立。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《中华人民共和国婚姻法》第三十二条第三款、《最高人民法院关于适用〈中华人民共和国民事诉讼法〉的解释》第九十条第二款、第九十一条的规定，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驳回原告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向成东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240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120元，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向成东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二〇一九年四月二十二日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石丹力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163830F5"/>
    <w:rsid w:val="21EA368F"/>
    <w:rsid w:val="23BE7EB1"/>
    <w:rsid w:val="2AC603D8"/>
    <w:rsid w:val="2FAD42A0"/>
    <w:rsid w:val="30AB5AF3"/>
    <w:rsid w:val="32B2390A"/>
    <w:rsid w:val="32D73280"/>
    <w:rsid w:val="34FD4D03"/>
    <w:rsid w:val="40D21531"/>
    <w:rsid w:val="415145C8"/>
    <w:rsid w:val="51236C42"/>
    <w:rsid w:val="56257591"/>
    <w:rsid w:val="5B09340B"/>
    <w:rsid w:val="5D307128"/>
    <w:rsid w:val="5F9F025F"/>
    <w:rsid w:val="64AC546A"/>
    <w:rsid w:val="76413484"/>
    <w:rsid w:val="76467C45"/>
    <w:rsid w:val="7B95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2019-04-23T01:19:01Z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