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(2019)渝0230民初969号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原告:秦海燕,女,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1986年11月14日出生，汉族，居民，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住重庆市丰都县树人镇岩口场村3组146号,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500230198611143267。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诉讼代理人:陶文昌,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重庆洪宇律师事务所律师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被告:曹波,男,1981年2月11日出生,汉族,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重庆市丰都县三合街道峡南溪路40号3单元7-1,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512324198102113256。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曹波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2019年2月26日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陶文昌到庭参加诉讼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曹波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1.判令原被告离婚；2.婚生女曹雪琴由原告抚养，被告负担抚养费至其独立生活止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2010年12月经人介绍相识恋爱，2011年2月24日在丰都县民政局登记结婚，同年12月5日生育女曹雪琴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后由于双方性格不合，感情不好，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2015年开始分居生活至今，为此请求法院支持原告的诉讼请求。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曹波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未作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曹波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2010年12月经人介绍相识恋爱，2011年2月24日在丰都县民政局登记结婚，同年12月5日生育女曹雪琴，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后双方因家生活琐事发生纠纷，感情不合，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诉至本院。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上述事实有原告的陈述、结婚证、常住人口登记卡等证据，并经庭审举证、核证、认证予以确认。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请求判令与被告曹波离婚的主张，本院不予支持。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其余请求属于附带之诉，主诉不成立，附带之诉也依法不能成立。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《中华人民共和国民事诉讼法》第一百四十四条、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判决如下：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秦海燕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二〇一九年四月一日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68C02AD"/>
    <w:rsid w:val="0921219D"/>
    <w:rsid w:val="0CF268AB"/>
    <w:rsid w:val="0D6A60B3"/>
    <w:rsid w:val="15054AFC"/>
    <w:rsid w:val="163830F5"/>
    <w:rsid w:val="18297762"/>
    <w:rsid w:val="1D080B9D"/>
    <w:rsid w:val="2AC603D8"/>
    <w:rsid w:val="2C0A14A3"/>
    <w:rsid w:val="32D73280"/>
    <w:rsid w:val="34FD4D03"/>
    <w:rsid w:val="35DB13B5"/>
    <w:rsid w:val="3A901CC1"/>
    <w:rsid w:val="43BD61C4"/>
    <w:rsid w:val="49195B68"/>
    <w:rsid w:val="52684EA9"/>
    <w:rsid w:val="550D0D20"/>
    <w:rsid w:val="56257591"/>
    <w:rsid w:val="5AE50920"/>
    <w:rsid w:val="64C40DDE"/>
    <w:rsid w:val="68367901"/>
    <w:rsid w:val="703D3FEF"/>
    <w:rsid w:val="736A2749"/>
    <w:rsid w:val="76413484"/>
    <w:rsid w:val="7814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NTKO</cp:lastModifiedBy>
  <dcterms:modified xsi:type="dcterms:W3CDTF">2019-04-01T02:58:35Z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