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(2019)渝0230民初694号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原告:余传碧,女,1983年11月14日出生,汉族,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丰都县双路镇花园村4组36号,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500230198311146423。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委托诉讼代理人：黄平，重庆臻福律师事务所律师。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被告:谢怀进,男,1984年1月29日出生,汉族,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丰都县三合街道龙河路126号6-1,居民身份证500230198401295297。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谢怀进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2019年2月13日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</w:t>
      </w:r>
      <w:bookmarkStart w:id="0" w:name="_GoBack"/>
      <w:bookmarkEnd w:id="0"/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代理人黄平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谢怀进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到庭后中途退庭。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余传碧向本院提出诉讼请求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1.判令原被告离婚；2.婚生子谢俊杰由原告抚养，被告每月负担抚养费2000元；3.共同财产依法分割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谢怀进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2014年1月经人介绍相识恋爱，2014年4月14日双方在丰都县民政局登记结婚，2014年12月16日生育子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谢俊杰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结婚后，由于双方了解不够，性格不合，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谢怀进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实施家庭暴力，并与他人有不正当关系，导致夫妻感情破裂，为此请求法院支持原告的诉讼请求。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谢怀进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原被告之间的夫妻感情没有破裂，双方无共同财产，不同意离婚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谢怀进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2014年1月经人介绍相识恋爱，2014年4月14日双方在丰都县民政局登记结婚，2014年12月16日生育子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谢俊杰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后双方因家庭生活琐事发生纠纷，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为此诉至本院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上述事实，有原被告的陈述，结婚证等证据，并经庭审举证、质证、认证予以确认。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谢怀进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其余请求属于附带之诉，主诉不成立，附带之诉也依法不能成立。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《中华人民共和国民事诉讼法》第一百四十四条、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判决如下：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余传碧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余传碧负担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二〇一九年三月十八日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131755C"/>
    <w:rsid w:val="0C5209E7"/>
    <w:rsid w:val="163830F5"/>
    <w:rsid w:val="2AC603D8"/>
    <w:rsid w:val="32D73280"/>
    <w:rsid w:val="34FD4D03"/>
    <w:rsid w:val="3B786283"/>
    <w:rsid w:val="4CE82241"/>
    <w:rsid w:val="56257591"/>
    <w:rsid w:val="5E9221EE"/>
    <w:rsid w:val="62D0763B"/>
    <w:rsid w:val="76413484"/>
    <w:rsid w:val="7DC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2019-03-18T08:45:39Z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