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(2019)渝0230民初362号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原告:秦忠碧,女,1948年10月19日出生,汉族,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重庆市丰都县三合街道新建村4组34号,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512324194810195987。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委托诉讼代理人：冉淑蓉，重庆市丰都县名山法律服务所法律工作者。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被告:黄光娟,女,1974年11月12日出生,汉族,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重庆市丰都县三合街道啄木嘴村4组,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512324197411125985。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被告:黄小平,男,1963年3月25日出生,汉族,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重庆市丰都县三合街道新建社区4组,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512324196303255972。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被告:黄光财,男,1971年1月24日出生,汉族,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重庆市丰都县三合街道新建社区4组,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512324197101245973。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被告:黄小兰,女,1968年3月30日出生,汉族,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重庆市丰都县三合街道新建社区峰顶4组,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512324196803305083。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遗嘱继承纠纷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2019年1月21日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冉淑蓉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判令坐落于丰都县三合街道新建社区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4组（房产证号：306房地证三合2011字第024725号）房屋一套，土地使用权面积110.16平方米，建筑面积79.2平方米归原告所有，被告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协助办理过户登记手续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坐落于丰都县三合街道新建社区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4组（房产证号：306房地证三合2011字第024725号）房屋一套，由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与黄有昌共同修建，建筑面积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79.2平方米。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后补办了房屋产权证。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与黄有昌系再婚夫妻，黄有昌与前妻生育有子女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，黄有昌与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生育有子女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2010年10月23日，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黄有昌立下遗嘱，该房屋由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2011年1月14日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黄有昌因病死亡，为此请求法院支持原告的诉讼请求。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同意原告的诉讼请求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辩称，同意原告的诉讼请求。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被告黄小兰未作答辩。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辩称，争议的房屋属于本被告与黄有昌和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共同修建，对其中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建筑面积29平方米属于本被告所有，其余才属于遗嘱继承范围。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黄有昌与前妻谢安碧先后生育子女黄小平、黄小兰，谢安碧于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1969年8月死亡，后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1970年1月5日再婚，婚后生育子女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在共同生活期间于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1979年在丰都县三合街道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修建农村住宅房屋一套，2011年5月11日办理房屋产权证，证号为，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306房地证三合2011字第024725号，土地使用权面积为110.16平方米，建筑面积79.2平方米，登记权利人为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2010年10月23日，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黄有昌立下遗嘱，遗嘱的主要内容为，本人逝世后夫妻共同财产由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继承。后黄有昌于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2011年1月14日因病死亡。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上述事实有原被告的陈述、结婚申请书、证明、常住人口登记卡、调查表、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306房地证三合2011字第024725号房地产权证、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遗嘱等证据，并经庭审举证、质证、认证予以确认。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原被告争议的焦点是：一、遗产的确定问题；二、遗产的分割问题。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遗产的确定问题。本案争议的坐落于丰都县三合街道新建社区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4组（房产证号：306房地证三合2011字第024725号）房屋一套，虽登记的权利人为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黄有昌，但实为黄有昌与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在夫妻关系存续期间共同取得的财产，因此属于夫妻共同财产，依法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享有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50%房屋产权，其余50%房屋产权属于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黄有昌所有，现黄有昌死亡，因此该部分财产属于遗产。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遗产的分割问题。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对于该遗产，黄有昌在世时，立下自书遗嘱，由第一顺序继承人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继承，符合法律规定，为此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坐落于丰都县三合街道新建社区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4组房屋一套的农地住宅房屋所有权（房产证号：306房地证三合2011字第024725号），享有该证载明的所有权利。被告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同意原告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的诉讼请求，符合法律规定本院予以支持。被告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辩称，该争议房屋本被告属于共同共有人，占有部分份额，缺乏证据支持，其理由依法不能成立。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依照《中华人民共和国婚姻法》第十七条第一款第（五）项、第二款、第二十四条、《中华人民共和国继承法》第三条、第十六条第一、二款、第十七条第二款、第二十六条第一款、《中华人民共和国民事诉讼法》第一百四十四条之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坐落于丰都县三合街道新建社区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4组（房产证号：306房地证三合2011字第024725号）房屋一套，土地使用权面积110.16平方米，建筑面积79.2平方米归原告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所有，被告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黄光财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黄小兰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协助原告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办理变更登记手续。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150元，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办理房屋变更登记产生的相关费用由原告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二〇一九年三月七日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10DA"/>
    <w:multiLevelType w:val="singleLevel"/>
    <w:tmpl w:val="1A201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5AC7B7B"/>
    <w:rsid w:val="163830F5"/>
    <w:rsid w:val="24E05552"/>
    <w:rsid w:val="2AC603D8"/>
    <w:rsid w:val="3044019B"/>
    <w:rsid w:val="32104AF0"/>
    <w:rsid w:val="32D73280"/>
    <w:rsid w:val="34FD4D03"/>
    <w:rsid w:val="36F06898"/>
    <w:rsid w:val="3EFA7BB9"/>
    <w:rsid w:val="496850AD"/>
    <w:rsid w:val="4F2322D1"/>
    <w:rsid w:val="56257591"/>
    <w:rsid w:val="708A167B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2019-03-08T07:08:17Z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