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(2019)渝0230民初226号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原告:陈雪原,男,1963年12月25日出生,汉族,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教师，住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重庆市丰都县三合街道平东路五支路26号3单元4-1,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51232419631225607X。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被告:秦立新,女,1967年01月30日出生,汉族,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重庆市丰都县三合街道平东路五支路26号3单元4-1,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512324196701306085。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委托诉讼代理人：胡武雄，重庆天宇三星律师事务所律师。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委托诉讼代理人：王秀英，重庆天宇三星律师事务所律师。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陈雪原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秦立新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离婚纠纷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2019年1月10日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陈雪原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秦立新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胡武雄、王秀英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陈雪原向本院提出诉讼请求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判令原被告离婚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1987年结婚，1989年生育女陈子昭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结婚后由于双方性格不合，被告多疑导致双方感情确已破裂，请求法院判令原被告离婚。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秦立新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原被告夫妻感情好，请求法院驳回原告的诉讼请求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陈雪原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秦立新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1987年9月9日在原丰都县汇南乡人民政府登记结婚，1989年生育女陈子昭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结婚后双方夫妻感情较好，后由于生活琐事发生纠纷，为此原告诉至本院，请求法院判令双方离婚。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上述事实有原被告的陈述、证人证言、结婚证等证据，并经庭审举证、质证、认证予以确认。</w:t>
      </w:r>
    </w:p>
    <w:p>
      <w:pPr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，原被告夫妻感情确已破裂是判令离婚的构成要件，对于夫妻感情确已破裂的标准，应当按照《中华人民共和国婚姻法》第三十二条第三款 “有下列情形之一，调解无效，应准予离婚：……（四）因感情不和分居满2年的……” 规定进行判断，原告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陈雪原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举示的证据不能证明有以上法律列项事实之一，为此，根据《最高人民法院关于适用〈中华人民共和国民事诉讼法〉的解释》第九十条第二款、第九十一条的规定，原告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陈雪原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承担不利的法律后果，由此，原告陈雪原请求判令与被告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秦立新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离婚的主张，本院不予支持。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《中华人民共和国婚姻法》第三十二条第三款、《最高人民法院关于适用〈中华人民共和国民事诉讼法〉的解释》第九十条第二款、第九十一条的规定，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驳回原告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陈雪原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120元，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陈雪原负担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二〇一九年二月二十六日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杨明容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163830F5"/>
    <w:rsid w:val="1C1A5534"/>
    <w:rsid w:val="1DEE7B3E"/>
    <w:rsid w:val="2AC603D8"/>
    <w:rsid w:val="30F17D1F"/>
    <w:rsid w:val="32D73280"/>
    <w:rsid w:val="34FD4D03"/>
    <w:rsid w:val="3E18631C"/>
    <w:rsid w:val="4EA80E79"/>
    <w:rsid w:val="50676454"/>
    <w:rsid w:val="56257591"/>
    <w:rsid w:val="764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2019-02-26T09:02:13Z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