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(2018)渝0230民初5593号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原告:王太平,男,1975年01月10日出生,汉族,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重庆市丰都县包鸾镇弹子台村4组182号,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512324197501105478。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委托诉讼代理人：周方勇，重庆森吉律师事务所律师。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被告:盛长雄,女,1974年10月19日出生,汉族,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重庆市丰都县包鸾镇弹子台村4组182号,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512324197410195500。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委托诉讼代理人：刘川，重庆晨曲律师事务所律师。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盛长雄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2018年11月28日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不公开开庭进行了审理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周方勇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盛长雄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刘川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判令原被告离婚，子女抚养财产分割依法判决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盛长雄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1995年2月经人介绍相识恋爱，1997年2月3日双方自愿在丰都县包鸾镇人民政府登记结婚，1997年10月27日生育长子王建超，2005年4月7日生育次女王灿，2006年10月27日生育三女王兴灵。结婚后，因双方感情不和于2014年分居生活至今，为此请求法院支持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盛长雄辩称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原被告双方感情较好，没有分居生活，请求驳回原告的诉讼请求。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盛长雄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1995年2月经人介绍相识恋爱，1997年2月3日双方自愿在丰都县包鸾镇人民政府登记结婚，1997年10月27日生育长子王建超，2005年4月7日生育次女王灿，2006年10月27日生育三女王兴灵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盛长雄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结婚后，感情较好，后因生活琐事发生纠纷，为此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上述事实，有原被告的陈述、结婚登记申请书、常住人口登记卡等证据，并经庭审举证、质证、认证予以确认。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王太平应承担不利的法律后果，由此，原告王太平请求判令与被告盛长雄离婚的主张，本院不予支持。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王太平的其余请求，属于附带之诉，主诉不成立，附带之诉依法也不能成立。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240元，减半收取120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王太平负担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二〇一八年十二月二十日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C372785"/>
    <w:rsid w:val="163830F5"/>
    <w:rsid w:val="2AC603D8"/>
    <w:rsid w:val="32D73280"/>
    <w:rsid w:val="34FD4D03"/>
    <w:rsid w:val="3B357B00"/>
    <w:rsid w:val="56257591"/>
    <w:rsid w:val="5BBC6ED7"/>
    <w:rsid w:val="61661546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2018-12-20T03:55:19Z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