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(2018)渝0230民初5487号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原告:陶中平,男,1973年1月6日出生,汉族,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重庆市丰都县名山街道连新路12号1幢2单元6-2,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512324197301062231。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委托诉讼代理人：杜一国，重庆森吉律师事务所律师。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被告:湛顺芬,女,1970年9月4日出生,汉族,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丰都县三合街道龙城大道160号15幢25-1号,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512324197009041900。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排除妨害纠纷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2018年11月21日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杜一国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判令被告停止侵害，从丰都县三合街道滨江西路观景路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5幢82号、83号门面搬离，将两间门面交原告管业使用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原系夫妻关系，后经重庆市第三中级人民法院调解离婚，夫妻共同财产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5幢82号、83号门面归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所有，后经丰都县法院强制执行，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5幢82号、83号门面过户登记为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所有，此后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请求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搬迁，但被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拒绝，为此请求法院支持原告的诉讼请求。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调解离婚，丰都县三合街道滨江西路观景路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5幢82号、83号门面归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所有是事实，但被告没有收入来源，靠在此门面做生意为生，被告愿意用其他房屋互换，或者折价补偿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且被告已进行了装修，原告应当补偿装修费用。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原系夫妻关系，后经重庆市第三中级人民法院主持调解双方自愿达成协议，一、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一致同意解除婚姻关系；二、婚生女陶娇交随离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生活，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2018年4月1日起每月10日前支付抚养费1500元至其18周岁止；三、坐落于丰都县三合街道龙城大道160号14幢25-1住房（306房地证2015字第05103号）归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自调解生效之日起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30日内协助办理过户登记手续；四、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5幢82号、83号商用门面两间（登记权利人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306房地证2015字第11081、306房地证2015字第11082号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）归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自调解生效之日起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30日内协助办理过户登记手续；五、夫妻共同债务尚欠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英借款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5万元及按揭款107582.43元及物业费2475元，由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负担；六、坐落于丰都县名山街道连新路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12号1幢2单元6-2住房1套归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所有；七、出售车款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8万元归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所有。协议生效后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清偿了银行按揭款并申请都县人民法院强制执行，经执行，于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2018年9月29日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5幢82号、83号门面过户登记为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所有，但该两间门面仍然被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占用，经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请求搬迁，被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拒绝。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上述事实有原被告的陈述、（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）渝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03民终833号调解书、渝（2018）丰都县不动产第000991035号房屋产权证、渝（2018）丰都县不动产第000991200号房屋产权证等证据，并经庭审举证、质证、认证予以确认。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5幢82号、83号两间门面房屋，已经法院确认归原告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所有，并办理了房屋产权登记，依法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享有占有、使用、收益的权利，现该房屋被被告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占有使用，经原告请求拒不交付，属于侵权行为，应承担停止侵害，归还房屋的法律责任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主张的添附等问题属于另一法律关系，可依法另案起诉，其理由在本案不能成立，不予支持。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物权法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第十四条、第三十四条、第三十五条、第三十九条、《中华人民共和国侵权责任法》第二条、第三条、第十五条之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停止侵害，并在本判决发生法律效力后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30日内从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丰都县三合街道滨江西路观景路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5幢82号、83号两间门面房屋中搬迁，将该两间房屋交付给原告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陶中平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占有使用。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湛顺芬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二〇一八年十二月十九日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1CC25AF1"/>
    <w:rsid w:val="2AC603D8"/>
    <w:rsid w:val="2BB54E0D"/>
    <w:rsid w:val="32D73280"/>
    <w:rsid w:val="34FD4D03"/>
    <w:rsid w:val="3A12693C"/>
    <w:rsid w:val="3C1049E0"/>
    <w:rsid w:val="56257591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2018-12-19T08:15:21Z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