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(2018)渝0230民初4028号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原告:杨成操,男,1968年5月29日出生,汉族,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重庆市石柱县下路街道照明村柏林组19号附1号,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513521196805291618。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被告:谭波林,男,1971年1月12日出生,汉族,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石柱县西沱镇纵二路23号附11号,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513521197101123557。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劳务合同纠纷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2018年7月13日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普通程序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原告杨成操向本院提出诉讼请求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判令被告支付尚欠原告工资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80000元，诉讼费由被告负担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2014年5月，原被告约定由原告承包丰都县三合镇一品江山2号、3号楼及车库的水电安装工程，原告完成安装后，双方进行了结算，被告尚欠原告劳务费80000元，被告出具了欠条一张，后经原告多次催收无果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为此诉至法院，请求法院支持原告的诉讼请求。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未作答辩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2014年5月，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约定由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承包丰都县三合镇一品江山2号、3号楼及车库的水电安装劳务工程，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组织人员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完成安装后，双方进行了结算，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除已支付的劳务费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30余万元外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尚欠原告劳务费80000元，并出具了欠条一张，后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多次催收无果，为此诉至本院。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上述事实有原告的陈述、欠条等证据，并经庭审举证、核证、认证予以确认。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的约定不违背法律规定，依法有效，双方应当履行约定，原告已经履行了约定的安装水电设备的义务，被告也应履行支付劳务费的义务，被告虽部分履行了支付劳务费的义务，但仍有部分义务未履行，由此依法应当承担继续履行的法律责任，为此原告请求被告支付所欠劳务费余款的主张成立，本院予以支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一百零七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第一百零九条、《中华人民共和国民事诉讼法》第一百四十四条之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谭波林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在本判决发生法律效力后十日内支付原告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杨成操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8000元。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1800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谭波林负担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长  余孝安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人民陪审员  杨龙海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人民陪审员  江其祥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二〇一八年十一月二十八日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2AC603D8"/>
    <w:rsid w:val="32D73280"/>
    <w:rsid w:val="34FD4D03"/>
    <w:rsid w:val="47010CBF"/>
    <w:rsid w:val="52774FC9"/>
    <w:rsid w:val="56257591"/>
    <w:rsid w:val="65EB0605"/>
    <w:rsid w:val="68F139E7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2018-11-28T08:13:49Z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