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丰都县人民法院</w:t>
      </w:r>
    </w:p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民事</w:t>
      </w:r>
      <w:r>
        <w:rPr>
          <w:rFonts w:ascii="方正小标宋简体" w:hAnsi="E-BZ9-PK74888-Identity-H" w:eastAsia="方正小标宋简体"/>
          <w:spacing w:val="80"/>
          <w:sz w:val="44"/>
          <w:szCs w:val="44"/>
        </w:rPr>
        <w:t>判决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(2018)渝0230民初4973号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原告:李小红,女,1984年2月15日出生,汉族,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农民，住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重庆市丰都县仙女湖镇厢坝村6组200号,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500230198402153768。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委托诉讼代理人：李忠，重庆洪宇律师事务所律师。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被告:王永红,男,1974年3月23日出生,汉族,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农民，住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重庆市丰都县三坝乡厢坝村6组,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512324197403235578。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李小红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王永红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离婚纠纷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一案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2018年10月15日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依法适用简易程序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公开开庭进行了审理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李小红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及其委托诉讼代理人李忠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到庭参加诉讼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王永红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经本院合法传唤拒不到庭。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本案现已审理终结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李小红向本院提出诉讼请求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.判令原被告离婚；2.婚生子王禹鑫由原告抚养被告每月负担抚养费1500元至其独立生活止；3.坐落于丰都县三合街道雪玉路一支路259号1单元7-5住房一套归原告所有，共同债务11万元平均负担，案件受理费由被告负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事实和理由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原被告于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2012年3月2日相识恋爱，次日同居生活，2012年6月1日双方在丰都县民政局登记结婚，2013年3月23日生育子王禹鑫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原告婚前购买住房一套，坐落于丰都县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三合街道雪玉路一支路259号1单元7-5。结婚后被告不务正业，导致双方感情不和分居生活，原告于2018年2月诉至丰都县人民法院，请求判令双方离婚，被驳回了诉讼请求，现再次起诉，请求法院支持原告的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王永红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未作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辩称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本院经审理认定事实如下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李小红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王永红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2012年3月2日相识恋爱，次日同居生活，2012年6月1日双方在丰都县民政局登记结婚，2013年3月23日生育子王禹鑫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结婚后双方因家庭生活琐事发生纠纷，感情不和，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李小红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于2018年2月诉至丰都县人民法院，请求判令双方离婚，被驳回了诉讼请求。现再次向本院起诉请求判令离婚。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上述事实有原告的陈述、结婚证、（2018）渝0230民初893号民事判决书、常住人口登记卡等证据并经庭审举证、核证、认证予以确认。</w:t>
      </w:r>
    </w:p>
    <w:p>
      <w:pPr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，原被告夫妻感情确已破裂是判令离婚的构成要件，对于夫妻感情确已破裂的标准，应当按照《中华人民共和国婚姻法》第三十二条第三款 “有下列情形之一，调解无效，应准予离婚：……（四）因感情不和分居满2年的……” 规定进行判断，原告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李小红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举示的证据不能证明有以上法律列项事实之一，为此，根据《最高人民法院关于适用〈中华人民共和国民事诉讼法〉的解释》第九十条第二款、第九十一条的规定，原告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李小红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应承担不利的法律后果，由此，原告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李小红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请求判令与被告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王永红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离婚的主张，本院不予支持。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李小红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的其余请求，属于附带之诉，主诉不成立，附带之诉依法也不能成立。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第三人的债务问题，可由第三人独立进行诉讼。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综上所述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《中华人民共和国婚姻法》第三十二条第三款、《最高人民法院关于适用〈中华人民共和国民事诉讼法〉的解释》第九十条第二款、第九十一条、《中华人民共和国民事诉</w:t>
      </w:r>
      <w:bookmarkStart w:id="0" w:name="_GoBack"/>
      <w:bookmarkEnd w:id="0"/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讼法》第一百四十四条的规定，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判决如下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驳回原告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李小红的诉讼请求。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案件受理费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740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减半收取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370元，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由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李小红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负担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如不服本判决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可以在判决书送达之日起十五日内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向本院递交上诉状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并按对方当事人的人数提出副本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上诉于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重庆市第三中级人民法院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审  判  员  余孝安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E-BZ9-PK7488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二〇一八年十一月二十二日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书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记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陈姝旭</w:t>
      </w:r>
    </w:p>
    <w:p/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9-PK7481c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–</w:t>
    </w:r>
  </w:p>
  <w:p>
    <w:pPr>
      <w:pStyle w:val="2"/>
      <w:jc w:val="right"/>
    </w:pPr>
    <w:r>
      <w:drawing>
        <wp:inline distT="0" distB="0" distL="114300" distR="114300">
          <wp:extent cx="1524000" cy="4953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516622"/>
    <w:rsid w:val="00891D59"/>
    <w:rsid w:val="010F5019"/>
    <w:rsid w:val="163830F5"/>
    <w:rsid w:val="19F24CE7"/>
    <w:rsid w:val="1C155B51"/>
    <w:rsid w:val="2AC603D8"/>
    <w:rsid w:val="30D92DF0"/>
    <w:rsid w:val="32D73280"/>
    <w:rsid w:val="34FD4D03"/>
    <w:rsid w:val="396861DA"/>
    <w:rsid w:val="49B5353F"/>
    <w:rsid w:val="4EAF747B"/>
    <w:rsid w:val="56257591"/>
    <w:rsid w:val="5D713672"/>
    <w:rsid w:val="7641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余孝安</cp:lastModifiedBy>
  <dcterms:modified xsi:type="dcterms:W3CDTF">2018-11-22T02:47:03Z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