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(2018)渝0230民初5682号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原告:陈清龙,男,1929年7月1日出生,汉族,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居民，住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重庆市丰都县三合街道丁庄8组1号,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512324192907016077。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原告:金蕊,女,1987年4月1日出生,汉族,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居民，住重庆市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丰都县三合街道平中路二支路6号2单元1-1,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500230198704010025。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上列原告的委托诉讼代理人：秦峰，重庆森吉律师事务所律师。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被告:秦清平,男,1966年1月28日出生,汉族,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居民，住重庆市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丰都县三合街道龙城大道288号7幢13-7,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512324196601286216。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委托诉讼代理人：徐洪文，重庆东龙律师事务所律师。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金蕊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陈清龙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秦清平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法定继承纠纷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2018年12月5日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金蕊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金蕊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陈清龙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秦峰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秦清平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及其委托诉讼代理人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徐洪文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金蕊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陈清龙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判令原告继承陈明秀的遗产：坐落在丰都县三合街道龙城大道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288号7幢13-7房屋一套，存款9.4万元，并承担本案诉讼费。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陈明秀系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金蕊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之母，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陈清龙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之女，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秦清平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之妻，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2018年6月22日因交通事故死亡，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秦清平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陈明秀系再婚，在其夫妻关系存续期间购买了丰都县三合街道龙城大道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288号7幢13-7房屋一套，建筑面积54.15平方米，另有银行存款9.4万元，为此请求法院支持原告的诉讼请求。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秦清平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辩称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陈明秀死亡时，与被告共有房屋和银行存款是事实，但其中一半属于被告的个人财产，其余才属于遗产，且本被告已补偿了部分款项给原告，继承分割时应扣减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陈明秀（公民身份号码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512324196308046088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）系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金蕊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之母，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陈清龙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之女，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秦清平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陈明秀于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2010年2月1日结婚，系再婚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2018年6月22日因交通事故死亡，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在其夫妻关系存续期间购买了丰都县三合街道龙城大道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288号7幢13-7房屋一套，建筑面积54.15平方米（丰都县不动产第000188134号，登记权利人为陈明秀、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秦清平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），该房屋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金蕊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陈清龙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估计价为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30-35万元，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秦清平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估计价为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30万元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陈明秀死亡时起至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2019年1月10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，以陈明秀名义在重庆银行股份有限公司丰都支行存款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50101.77元（账号770101130301801、623096000004940560），在重庆农村商业银行股份有限公司丰都支行存款40000元(账号2713010126100411492)。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上述事实有原被告的陈述、结婚证、丰都县不动产第000188134号房屋产权证、（2018）渝0230民初4485号判决书、银行存款查询回单等证据，并经过庭审举证、质证、认证予以确认。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本案争议的焦点是：一、遗产范围的确定问题；二、遗产分割处理等问题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遗产范围的确定问题。遗产是被继承人死亡时已经取得的个人财产，对于被继承人共同财产应当进行分割后，才能确定被继承人的遗产，结合本案事实，丰都县三合街道龙城大道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288号7幢13-7房屋一套（建筑面积54.15平方米）属于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被继承人陈明秀与被告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秦清平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在夫妻关系存续期间取得共同财产，依法其所有权二分之一属于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被继承人陈明秀的个人财产，该部分属于遗产，其余二分之一属于被告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秦清平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的个人财产。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同理，以被继承人陈明秀名义在重庆银行股份有限公司丰都支行存款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50101.77元及在重庆农村商业银行股份有限公司丰都支行存款40000元同样属于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被继承人陈明秀与被告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秦清平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在夫妻关系存续期间取得的共同财产，依法其二分之一属于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被继承人陈明秀的个人财产，该部分属于遗产，其余二分之一属于被告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秦清平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的个人财产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遗产分割处理等问题。被继承人陈明秀的遗产，因陈明秀未留遗嘱，依法应按法定继承的处理方式进行处理，本案二原告及被告都属于第一顺序法定继承人，都有继承被继承人陈明秀遗产的权利，分割取得遗产的多少以平均分割为妥当。结合本案具体情况，丰都县三合街道龙城大道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288号7幢13-7房屋一套以所有权归被告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秦清平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所有，被告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秦清平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以该房屋作价补偿二原告为宜，该房屋酌定价款为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30万元，其中遗产部分价款计算为15万元，原被告三人各获得5万元价款，因房屋由被告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秦清平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继承取得所有权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，所以被告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秦清平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应补偿原告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金蕊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陈清龙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价款各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5万元。银行存款的本金及利息，其中1/2属于被告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秦清平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的个人财产，其余属于遗产，该遗产部分由原被告三人平均分割，因此以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被继承人陈明秀名义的银行存款（包括利息），其中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4/6属于被告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秦清平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所有，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1/6归原告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金蕊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所有，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1/6归原告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陈清龙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所有。被告提出已对被告给予了部分补偿，无证据支持，其主张事实依法不能成立。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继承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第五条、第十条第一、二款、第十三条第一款、第二十九条之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</w:p>
    <w:p>
      <w:pPr>
        <w:numPr>
          <w:ilvl w:val="0"/>
          <w:numId w:val="2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坐落于丰都县三合街道龙城大道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288号7幢13-7房屋一套（丰都县不动产第000188134号，登记权利人为陈明秀、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秦清平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）归被告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秦清平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所有，原告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金蕊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陈清龙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在本判决发生法律效力后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10日内协助被告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秦清平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办理房屋所有权变更登记手续，相关费用由被告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秦清平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负担，被告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秦清平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在本判决发生法律效力后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10日内支付原告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金蕊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陈清龙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补偿款各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50000元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numPr>
          <w:ilvl w:val="0"/>
          <w:numId w:val="2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以被继承人陈明秀名义在重庆银行股份有限公司丰都支行的存款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50101.77元及在重庆农村商业银行股份有限公司丰都支行的存款40000元在本判决发生后10日内进行分割，被告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秦清平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分割取得的金额为60067.85元，原告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金蕊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分割取得的金额为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15016.96元，原告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陈清龙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分割取得的金额为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15016.96元，以上银行存款产生的利息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其中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4/6归被告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秦清平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所有，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1/6归原告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金蕊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所有，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1/6归原告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陈清龙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所有。</w:t>
      </w:r>
    </w:p>
    <w:p>
      <w:pPr>
        <w:numPr>
          <w:ilvl w:val="0"/>
          <w:numId w:val="2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驳回原告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金蕊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陈清龙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的其余诉讼请求。</w:t>
      </w:r>
      <w:bookmarkStart w:id="0" w:name="_GoBack"/>
      <w:bookmarkEnd w:id="0"/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如果未按本判决指定的期间履行给付金钱义务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应当依照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中华人民共和国民事诉讼法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第二百五十三条规定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加倍支付迟延履行期间的债务利息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5240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减半收取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2620元，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秦清平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负担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1746.66元，被告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金蕊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负担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436.67元，被告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陈清龙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负担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436.67元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二〇一九年一月二十一日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陈姝旭</w:t>
      </w:r>
    </w:p>
    <w:p/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4000" cy="4953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8925E"/>
    <w:multiLevelType w:val="singleLevel"/>
    <w:tmpl w:val="253892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290BCA"/>
    <w:multiLevelType w:val="singleLevel"/>
    <w:tmpl w:val="5D290B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04435A8B"/>
    <w:rsid w:val="05363A4B"/>
    <w:rsid w:val="11272E50"/>
    <w:rsid w:val="15E43BA4"/>
    <w:rsid w:val="161A0A7A"/>
    <w:rsid w:val="163830F5"/>
    <w:rsid w:val="2473275E"/>
    <w:rsid w:val="24D17B49"/>
    <w:rsid w:val="24E207D9"/>
    <w:rsid w:val="2A8C7872"/>
    <w:rsid w:val="2AC603D8"/>
    <w:rsid w:val="2E6E4DC9"/>
    <w:rsid w:val="32D73280"/>
    <w:rsid w:val="337201D1"/>
    <w:rsid w:val="34FD4D03"/>
    <w:rsid w:val="3834752A"/>
    <w:rsid w:val="3A113B58"/>
    <w:rsid w:val="479D5AFA"/>
    <w:rsid w:val="48254374"/>
    <w:rsid w:val="56257591"/>
    <w:rsid w:val="5D942D6E"/>
    <w:rsid w:val="5F312304"/>
    <w:rsid w:val="62D82359"/>
    <w:rsid w:val="6E2B1A01"/>
    <w:rsid w:val="76413484"/>
    <w:rsid w:val="788E7ADA"/>
    <w:rsid w:val="7A5A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NTKO</cp:lastModifiedBy>
  <dcterms:modified xsi:type="dcterms:W3CDTF">2019-01-22T09:19:01Z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