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(2019)渝0230民初3467号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原告：雷永会，女，1975年6月23日出生，汉族，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重庆市丰都县包鸾镇齐新村9组17号，公民身份号码512301197506237467。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诉讼代理人：向涛，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重庆东龙律师事务所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被告：李庆国，男，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1973年3月15日出生，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汉族，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农民，住重庆市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丰都县包鸾镇齐新村9组，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公民身份号码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512324197303155547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雷永会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李庆国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离婚纠纷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2019年7月2日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雷永会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向涛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到庭参加诉讼。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李庆国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经本院合法传唤拒不到庭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雷永会向本院提出诉讼请求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判令原被告离婚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1996年相识恋爱，1998年10月19日在丰都县包鸾镇人民政府登记结婚，2000年3月18日生育女李修平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由于双方婚前缺乏了解，性格不合，且被告对原告父母不尊重，导致双方感情不和，现双方夫妻感情确已破裂，为此请求法院判令双方离婚。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李庆国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未作答辩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雷永会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李庆国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1996年相识恋爱，1998年10月19日在丰都县包鸾镇人民政府登记结婚，2000年3月18日生育女李修平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后双方因家庭生活琐事发生纠纷，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雷永会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为此诉至本院。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上述事实有原告的陈述、结婚证、常住人口登记卡等证据，并经庭审举证、核证、认证予以确认。</w:t>
      </w:r>
      <w:bookmarkStart w:id="0" w:name="_GoBack"/>
      <w:bookmarkEnd w:id="0"/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，原被告夫妻感情确已破裂是判令离婚的构成要件，对于夫妻感情确已破裂的标准，应当按照《中华人民共和国婚姻法》第三十二条第三款 “有下列情形之一，调解无效，应准予离婚：……（四）因感情不和分居满2年的……” 规定进行判断，原告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雷永会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举示的证据不能证明有以上法律列项事实之一，为此，根据《最高人民法院关于适用〈中华人民共和国民事诉讼法〉的解释》第九十条第二款、第九十一条的规定，原告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雷永会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应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承担不利的法律后果，由此，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雷永会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请求判令与被告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李庆国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离婚的主张，本院不予支持。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《中华人民共和国婚姻法》第三十二条第三款、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《中华人民共和国民事诉讼法》第一百四十四条、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《最高人民法院关于适用〈中华人民共和国民事诉讼法〉的解释》第九十条第二款、第九十一条的规定，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驳回原告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雷永会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240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120元，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雷永会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二〇一九年八月五日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石丹力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15209ED"/>
    <w:rsid w:val="0E1D6E68"/>
    <w:rsid w:val="163830F5"/>
    <w:rsid w:val="1F9460FE"/>
    <w:rsid w:val="287737B1"/>
    <w:rsid w:val="28F43DB0"/>
    <w:rsid w:val="2AC603D8"/>
    <w:rsid w:val="2E0304D5"/>
    <w:rsid w:val="32D73280"/>
    <w:rsid w:val="34FD4D03"/>
    <w:rsid w:val="3A9E7E2F"/>
    <w:rsid w:val="56257591"/>
    <w:rsid w:val="76413484"/>
    <w:rsid w:val="76CE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2019-08-05T08:04:05Z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