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(2019)渝0230民初33号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原告:杨雄飞,男,2001年2月5日出生,汉族,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学生，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重庆市丰都县仙女湖镇野桃坝村6组,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500230200102055576。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原告:杨宇凡,男,2013年3月25日出生,汉族,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学生，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重庆市丰都县仙女湖镇野桃坝村6组,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500230201303255579。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法定代理人：熊娅琴（系二原告之母），女，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1983年2月14日，汉族，农民，住重庆市丰都县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仙女湖镇野桃坝村6组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51232419720315567X。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委托诉讼代理人：冉光余，重庆市丰都县三合法律服务所法律工作者。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被告:杨世贵,男,1972年3月15日出生,汉族,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重庆市丰都县仙女湖镇野桃坝村6组,居民身份证51232419720315567X。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杨宇凡,杨雄飞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抚养费纠纷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2019年1月2日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杨宇凡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杨雄飞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的法定代理人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杨宇凡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杨雄飞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.判令被告支付二原告抚养费到18周岁时止，共计抚养费200万元，庭审中变更为每月支付4000元到二原告大学毕业时止，一次性支付，诉讼费由被告负担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2000年1月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熊娅琴相识恋爱，同年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3月同居生活，2001年生育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杨雄飞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2010年8月6日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熊娅琴自愿在丰都县民政局登记结婚，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2013年3月25日生育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杨宇凡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2014年7月10日双方因感情不和，协议离婚，约定二原告随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熊娅琴生活，被告每月支付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10000元抚养费到二原告18周岁，后被告没有履行约定义务，为此从2014年7月计算二原告的抚养费到二原告18周岁时止共计为200万元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综上所述，请求法院支持原告的诉讼请求。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辩称，对原告陈述的事实无异议，同意每月支付二原告抚养费每月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4000元到其大学毕业时止，被告每月有收入10000余元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经本院审理认定事实如下：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2000年1月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熊娅琴相识恋爱，同年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3月同居生活，2001年生育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杨雄飞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2010年8月6日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熊娅琴自愿在丰都县民政局登记结婚，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2013年3月25日生育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杨宇凡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2014年7月10日双方因感情不和在丰都县民政局协议离婚，约定二原告随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熊娅琴生活，被告每月支付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10000元抚养费至二原告18周岁。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在本案审理时，尚欠第三人债务，金额达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100万余元，部分案件已进入执行程序。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上述事实，有原被告的陈述、L500230-2014-001198离婚证、离婚协议、常住人口登记卡等证据，并经庭审举证、质证、认证予以确认。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二原告系被告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的子女，虽然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熊娅琴已离婚，但依法被告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仍应承担抚养义务，因此二原告请求被告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支付抚养费的请求应予以支持，对于支付的金额和期限，被告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同意原告的请求金额，每人每月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2000元，不违背法律规定，本院依法予以准许，起始期限，原告认为应按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熊娅琴的协议从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2014年7月开始进行计算，对此本院认为，协议对于原告而言不具有法律拘束力，仅对协议双方当事人具有效力，因此原告以此为依据不符合法律规定，同时在2014年7月至2018年12月期间二原告的抚养费，经由被告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熊娅琴中的某一方已支付，且无论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熊娅琴哪一方支付，依法都属于履行法律义务，因此二原告请求被告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支付该期间的抚养费的理由不能成立，如该期间的抚养费支付问题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熊娅琴之间发生争议，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熊娅琴可另案起诉，为此起点时间应确定为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2019年1月，终点按照法律规定的义务应计算至二原告独立生活时止，但被告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同意二原告的请求，支付期限延长到二原告大学毕业时止，属于被告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行使诉讼权利范畴，本院予以准许。支付的方式，原告请求一次性支付，被告虽然无异议，但被告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已负有第三人债务达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100万余元尚未履行，因此不具备一次性支付抚养费的条件，且这样的履行方式严重损害第三人利益，对其他债权人显失公平，因此该支付方式本院不予支持，以被告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按月支付的方式为妥当。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综上所述，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婚姻法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二十一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第一、二款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第三十七条、《最高人民法院关于适用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〈中华人民共和国婚姻法〉若干问题的解释（一）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》第二十条、二十一条之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在本判决发生法律效力后每月支付原告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杨雄飞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抚养费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2000元，从2019年1月起至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杨雄飞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大学毕业时止（如不能考上大学至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杨雄飞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独立生活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时止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），并于每月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20日前支付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在本判决发生法律效力后每月支付原告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杨宇凡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抚养费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2000元，从2019年1月起至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杨宇凡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大学毕业时止（如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杨宇凡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不能考上大学至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杨宇凡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独立生活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时止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），并于每月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20日前支付。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杨雄飞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杨宇凡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减半收取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杨世贵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二〇一九年一月十日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杨明容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3BFA5"/>
    <w:multiLevelType w:val="singleLevel"/>
    <w:tmpl w:val="CFF3BF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98111A2"/>
    <w:rsid w:val="0C953729"/>
    <w:rsid w:val="0FEB2570"/>
    <w:rsid w:val="163830F5"/>
    <w:rsid w:val="1FFD7AC9"/>
    <w:rsid w:val="204A21F1"/>
    <w:rsid w:val="22E66297"/>
    <w:rsid w:val="2AC603D8"/>
    <w:rsid w:val="2B7F611E"/>
    <w:rsid w:val="32D73280"/>
    <w:rsid w:val="34FD4D03"/>
    <w:rsid w:val="3D1A390D"/>
    <w:rsid w:val="3E2877D3"/>
    <w:rsid w:val="4A1718E4"/>
    <w:rsid w:val="4BEE4774"/>
    <w:rsid w:val="56257591"/>
    <w:rsid w:val="592E3E8E"/>
    <w:rsid w:val="5AA86C0A"/>
    <w:rsid w:val="5D111B9B"/>
    <w:rsid w:val="5FC87718"/>
    <w:rsid w:val="5FCD4B5E"/>
    <w:rsid w:val="64A11B16"/>
    <w:rsid w:val="68DA49EB"/>
    <w:rsid w:val="74E85032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2019-01-11T08:15:42Z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