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判决书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5713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男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1977年10月19日出生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三合街道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雪玉路一支路67号7-1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512324197710193259。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委托诉讼代理人：唐奇，重庆美翎律师事务所律师。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何仕红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1978年9月2日出生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重庆市丰都县三合街道雪玉路一支路67号7-1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512324197809022660。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原告向可权与被告何仕红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及其委托诉讼代理人唐奇、被告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何仕红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到庭参加诉讼。本案现已审理终结。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向本院提出诉讼请求：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判令原被告离婚；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2.依法分割丰都县三合街道雪玉路67号7-1住房一套及负担共同债务4800元；3.返还原告的个人财产48400元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。事实和理由：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何仕红与向可权经人介绍相识恋爱，2011年2月18日登记结婚（系再婚），2012年7月6日生育女向美臻。由于双方婚前缺乏了解，性格不合，被告经常使用家庭暴力，导致双方没有夫妻感情。被告还从银行取走属于原告个人所有的赔偿金48400元。为此，请求法院支持原告的诉讼请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何仕红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辩称，原告诉称不实，原被告之间的夫妻感情好，请求驳回原告的诉讼请求。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经本院审理认定事实如下：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何仕红与向可权于2010年经人介绍相识恋爱，2011年2月18日双方自愿在丰都县民政局登记结婚，2012年7月6日生育女向美臻。后，双方因家庭生活琐事发生纠纷，为此，向可权诉至本院。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上述事实有原被告的陈述、结婚证、信息表、（2017）渝0230民初3621号判决书等证据，并经庭审举证、质证、认证予以确认。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本院认为，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向可权应承担不利的法律后果，由此，原告向可权请求判令与被告何仕红离婚的主张，本院不予支持。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共同债务问题可由第三人独立提起诉讼，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向可权的其余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诉讼</w:t>
      </w:r>
      <w:bookmarkStart w:id="0" w:name="_GoBack"/>
      <w:bookmarkEnd w:id="0"/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请求，属于附带之诉，主诉不成立，附带之诉依法也不能成立。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240元，减半收取120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向可权负担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审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员  余孝安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840" w:rightChars="400"/>
        <w:jc w:val="right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840" w:rightChars="400"/>
        <w:jc w:val="right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840" w:rightChars="400"/>
        <w:jc w:val="right"/>
        <w:textAlignment w:val="auto"/>
        <w:outlineLvl w:val="9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二〇一八年十二月</w:t>
      </w:r>
      <w:r>
        <w:rPr>
          <w:rFonts w:hint="eastAsia" w:ascii="仿宋" w:hAnsi="仿宋" w:eastAsia="仿宋"/>
          <w:sz w:val="32"/>
          <w:szCs w:val="32"/>
          <w:lang w:eastAsia="zh-CN"/>
        </w:rPr>
        <w:t>二十八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程浩洲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40" w:lineRule="exact"/>
        <w:ind w:right="420" w:rightChars="200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书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记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  <w:r>
        <w:rPr>
          <w:rFonts w:hint="eastAsia" w:ascii="仿宋" w:hAnsi="仿宋" w:eastAsia="仿宋"/>
          <w:sz w:val="32"/>
          <w:szCs w:val="32"/>
        </w:rPr>
        <w:t>　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20D13ED"/>
    <w:rsid w:val="163830F5"/>
    <w:rsid w:val="22E04F08"/>
    <w:rsid w:val="2AC603D8"/>
    <w:rsid w:val="32D73280"/>
    <w:rsid w:val="34FD4D03"/>
    <w:rsid w:val="39746B86"/>
    <w:rsid w:val="39BE73B5"/>
    <w:rsid w:val="3B8B63B0"/>
    <w:rsid w:val="3EB323DF"/>
    <w:rsid w:val="3F965DDB"/>
    <w:rsid w:val="457B5B14"/>
    <w:rsid w:val="46D62488"/>
    <w:rsid w:val="56257591"/>
    <w:rsid w:val="585A0F84"/>
    <w:rsid w:val="5F190322"/>
    <w:rsid w:val="66D75FED"/>
    <w:rsid w:val="76413484"/>
    <w:rsid w:val="7847078E"/>
    <w:rsid w:val="7E8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2018-12-28T02:59:36Z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